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E809E" w14:textId="77777777" w:rsidR="00467EE8" w:rsidRDefault="00467EE8" w:rsidP="00467EE8">
      <w:pPr>
        <w:widowControl/>
        <w:autoSpaceDE/>
        <w:autoSpaceDN/>
        <w:spacing w:line="259" w:lineRule="auto"/>
        <w:ind w:left="360" w:hanging="360"/>
      </w:pPr>
    </w:p>
    <w:p w14:paraId="2D180FE2" w14:textId="4838AA17" w:rsidR="00467EE8" w:rsidRDefault="00467EE8" w:rsidP="009A612C">
      <w:pPr>
        <w:pStyle w:val="Paragraphedeliste"/>
        <w:widowControl/>
        <w:autoSpaceDE/>
        <w:autoSpaceDN/>
        <w:spacing w:line="259" w:lineRule="auto"/>
        <w:ind w:left="360"/>
        <w:jc w:val="center"/>
        <w:rPr>
          <w:b/>
          <w:bCs/>
          <w:sz w:val="32"/>
          <w:szCs w:val="32"/>
        </w:rPr>
      </w:pPr>
      <w:r w:rsidRPr="00467EE8">
        <w:rPr>
          <w:b/>
          <w:bCs/>
          <w:sz w:val="32"/>
          <w:szCs w:val="32"/>
        </w:rPr>
        <w:t>Candidatures alternance DNSEP 2026-2027</w:t>
      </w:r>
    </w:p>
    <w:p w14:paraId="47CC7EFB" w14:textId="77777777" w:rsidR="00467EE8" w:rsidRDefault="00467EE8" w:rsidP="00467EE8">
      <w:pPr>
        <w:pStyle w:val="Paragraphedeliste"/>
        <w:widowControl/>
        <w:autoSpaceDE/>
        <w:autoSpaceDN/>
        <w:spacing w:line="259" w:lineRule="auto"/>
        <w:ind w:left="360"/>
        <w:rPr>
          <w:b/>
          <w:bCs/>
          <w:sz w:val="32"/>
          <w:szCs w:val="32"/>
        </w:rPr>
      </w:pPr>
    </w:p>
    <w:p w14:paraId="39B0584B" w14:textId="77777777" w:rsidR="00467EE8" w:rsidRPr="00467EE8" w:rsidRDefault="00467EE8" w:rsidP="00467EE8">
      <w:pPr>
        <w:pStyle w:val="Paragraphedeliste"/>
        <w:widowControl/>
        <w:autoSpaceDE/>
        <w:autoSpaceDN/>
        <w:spacing w:line="259" w:lineRule="auto"/>
        <w:ind w:left="360"/>
        <w:rPr>
          <w:b/>
          <w:bCs/>
          <w:sz w:val="32"/>
          <w:szCs w:val="32"/>
        </w:rPr>
      </w:pPr>
    </w:p>
    <w:p w14:paraId="368B0972" w14:textId="4F2A8408" w:rsidR="00467EE8" w:rsidRPr="00D27F4D" w:rsidRDefault="00467EE8" w:rsidP="00467EE8">
      <w:pPr>
        <w:pStyle w:val="Paragraphedeliste"/>
        <w:widowControl/>
        <w:numPr>
          <w:ilvl w:val="0"/>
          <w:numId w:val="11"/>
        </w:numPr>
        <w:autoSpaceDE/>
        <w:autoSpaceDN/>
        <w:spacing w:line="259" w:lineRule="auto"/>
        <w:rPr>
          <w:b/>
          <w:bCs/>
          <w:sz w:val="24"/>
          <w:szCs w:val="24"/>
        </w:rPr>
      </w:pPr>
      <w:r w:rsidRPr="00250DDE">
        <w:rPr>
          <w:sz w:val="24"/>
          <w:szCs w:val="24"/>
        </w:rPr>
        <w:t xml:space="preserve">Merci </w:t>
      </w:r>
      <w:r>
        <w:rPr>
          <w:sz w:val="24"/>
          <w:szCs w:val="24"/>
        </w:rPr>
        <w:t>d’intituler</w:t>
      </w:r>
      <w:r w:rsidRPr="00250DDE">
        <w:rPr>
          <w:sz w:val="24"/>
          <w:szCs w:val="24"/>
        </w:rPr>
        <w:t xml:space="preserve"> votre fichier PDF sous l’intitulé </w:t>
      </w:r>
      <w:proofErr w:type="spellStart"/>
      <w:r w:rsidRPr="00D27F4D">
        <w:rPr>
          <w:b/>
          <w:bCs/>
          <w:sz w:val="24"/>
          <w:szCs w:val="24"/>
        </w:rPr>
        <w:t>Candidature_Nom_Prénom</w:t>
      </w:r>
      <w:proofErr w:type="spellEnd"/>
    </w:p>
    <w:p w14:paraId="0EF624BF" w14:textId="77777777" w:rsidR="00467EE8" w:rsidRDefault="00467EE8" w:rsidP="00467EE8">
      <w:pPr>
        <w:pStyle w:val="Paragraphedeliste"/>
        <w:widowControl/>
        <w:numPr>
          <w:ilvl w:val="0"/>
          <w:numId w:val="11"/>
        </w:numPr>
        <w:autoSpaceDE/>
        <w:autoSpaceDN/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Compléter votre candidature avec une lettre de motivation.</w:t>
      </w:r>
    </w:p>
    <w:p w14:paraId="13EC6E0F" w14:textId="77777777" w:rsidR="00467EE8" w:rsidRDefault="00467EE8" w:rsidP="00467EE8">
      <w:pPr>
        <w:rPr>
          <w:sz w:val="24"/>
          <w:szCs w:val="24"/>
        </w:rPr>
      </w:pPr>
    </w:p>
    <w:p w14:paraId="7A1B4CE7" w14:textId="77777777" w:rsidR="009A612C" w:rsidRDefault="00467EE8" w:rsidP="00467EE8">
      <w:pPr>
        <w:jc w:val="center"/>
        <w:rPr>
          <w:i/>
          <w:iCs/>
          <w:sz w:val="24"/>
          <w:szCs w:val="24"/>
        </w:rPr>
      </w:pPr>
      <w:r w:rsidRPr="008B687B">
        <w:rPr>
          <w:i/>
          <w:iCs/>
          <w:sz w:val="24"/>
          <w:szCs w:val="24"/>
        </w:rPr>
        <w:t xml:space="preserve">Un grand merci pour le temps et l’attention que vous porterez à ce premier document qui </w:t>
      </w:r>
      <w:r w:rsidR="009A612C">
        <w:rPr>
          <w:i/>
          <w:iCs/>
          <w:sz w:val="24"/>
          <w:szCs w:val="24"/>
        </w:rPr>
        <w:t xml:space="preserve">nous </w:t>
      </w:r>
      <w:r w:rsidRPr="008B687B">
        <w:rPr>
          <w:i/>
          <w:iCs/>
          <w:sz w:val="24"/>
          <w:szCs w:val="24"/>
        </w:rPr>
        <w:t xml:space="preserve">sera précieux pour vous accompagner et vous conseiller </w:t>
      </w:r>
    </w:p>
    <w:p w14:paraId="7046F18A" w14:textId="1309CD72" w:rsidR="00467EE8" w:rsidRPr="008B687B" w:rsidRDefault="00467EE8" w:rsidP="00467EE8">
      <w:pPr>
        <w:jc w:val="center"/>
        <w:rPr>
          <w:i/>
          <w:iCs/>
          <w:sz w:val="24"/>
          <w:szCs w:val="24"/>
        </w:rPr>
      </w:pPr>
      <w:proofErr w:type="gramStart"/>
      <w:r w:rsidRPr="008B687B">
        <w:rPr>
          <w:i/>
          <w:iCs/>
          <w:sz w:val="24"/>
          <w:szCs w:val="24"/>
        </w:rPr>
        <w:t>sur</w:t>
      </w:r>
      <w:proofErr w:type="gramEnd"/>
      <w:r w:rsidRPr="008B687B">
        <w:rPr>
          <w:i/>
          <w:iCs/>
          <w:sz w:val="24"/>
          <w:szCs w:val="24"/>
        </w:rPr>
        <w:t xml:space="preserve"> votre projet !</w:t>
      </w:r>
    </w:p>
    <w:p w14:paraId="6CAD2EE5" w14:textId="77777777" w:rsidR="00467EE8" w:rsidRDefault="00467EE8" w:rsidP="00467EE8">
      <w:pPr>
        <w:rPr>
          <w:sz w:val="24"/>
          <w:szCs w:val="24"/>
        </w:rPr>
      </w:pPr>
    </w:p>
    <w:p w14:paraId="4AECF975" w14:textId="10281605" w:rsidR="00467EE8" w:rsidRPr="00250DDE" w:rsidRDefault="00C212A6" w:rsidP="00467EE8">
      <w:pPr>
        <w:pStyle w:val="Paragraphedeliste"/>
        <w:widowControl/>
        <w:numPr>
          <w:ilvl w:val="0"/>
          <w:numId w:val="11"/>
        </w:numPr>
        <w:autoSpaceDE/>
        <w:autoSpaceDN/>
        <w:spacing w:line="259" w:lineRule="auto"/>
        <w:rPr>
          <w:sz w:val="24"/>
          <w:szCs w:val="24"/>
        </w:rPr>
      </w:pPr>
      <w:r w:rsidRPr="00250DDE">
        <w:rPr>
          <w:sz w:val="24"/>
          <w:szCs w:val="24"/>
        </w:rPr>
        <w:t>À</w:t>
      </w:r>
      <w:r w:rsidR="00467EE8" w:rsidRPr="00250DDE">
        <w:rPr>
          <w:sz w:val="24"/>
          <w:szCs w:val="24"/>
        </w:rPr>
        <w:t xml:space="preserve"> </w:t>
      </w:r>
      <w:r w:rsidR="00942364">
        <w:rPr>
          <w:sz w:val="24"/>
          <w:szCs w:val="24"/>
        </w:rPr>
        <w:t>télécharger</w:t>
      </w:r>
      <w:r w:rsidR="00467EE8" w:rsidRPr="00250DDE">
        <w:rPr>
          <w:sz w:val="24"/>
          <w:szCs w:val="24"/>
        </w:rPr>
        <w:t xml:space="preserve"> </w:t>
      </w:r>
      <w:r w:rsidR="00942364">
        <w:rPr>
          <w:sz w:val="24"/>
          <w:szCs w:val="24"/>
        </w:rPr>
        <w:t>sur le lien suivant</w:t>
      </w:r>
      <w:r w:rsidR="00467EE8" w:rsidRPr="00250DDE">
        <w:rPr>
          <w:sz w:val="24"/>
          <w:szCs w:val="24"/>
        </w:rPr>
        <w:t> :</w:t>
      </w:r>
    </w:p>
    <w:p w14:paraId="688D5284" w14:textId="677D9140" w:rsidR="00467EE8" w:rsidRDefault="005413DC" w:rsidP="00467EE8">
      <w:pPr>
        <w:rPr>
          <w:b/>
          <w:bCs/>
          <w:sz w:val="24"/>
          <w:szCs w:val="24"/>
          <w:u w:val="single"/>
        </w:rPr>
      </w:pPr>
      <w:hyperlink r:id="rId8" w:history="1">
        <w:r w:rsidRPr="000F2899">
          <w:rPr>
            <w:rStyle w:val="Lienhypertexte"/>
            <w:b/>
            <w:bCs/>
            <w:sz w:val="24"/>
            <w:szCs w:val="24"/>
          </w:rPr>
          <w:t>https://cloud.esadhar.fr/files/sharing/NYlWRrpJv</w:t>
        </w:r>
      </w:hyperlink>
    </w:p>
    <w:p w14:paraId="4FE54A0F" w14:textId="77777777" w:rsidR="005413DC" w:rsidRDefault="005413DC" w:rsidP="00467EE8">
      <w:pPr>
        <w:rPr>
          <w:b/>
          <w:bCs/>
          <w:sz w:val="24"/>
          <w:szCs w:val="24"/>
          <w:u w:val="single"/>
        </w:rPr>
      </w:pPr>
    </w:p>
    <w:p w14:paraId="1CC49750" w14:textId="77777777" w:rsidR="00467EE8" w:rsidRDefault="00467EE8" w:rsidP="00467EE8">
      <w:pPr>
        <w:rPr>
          <w:b/>
          <w:bCs/>
          <w:sz w:val="24"/>
          <w:szCs w:val="24"/>
          <w:u w:val="single"/>
        </w:rPr>
      </w:pPr>
    </w:p>
    <w:p w14:paraId="3F87A4EC" w14:textId="2637EF53" w:rsidR="009A612C" w:rsidRDefault="00467EE8" w:rsidP="00467EE8">
      <w:pPr>
        <w:rPr>
          <w:b/>
          <w:bCs/>
          <w:sz w:val="24"/>
          <w:szCs w:val="24"/>
          <w:u w:val="single"/>
        </w:rPr>
      </w:pPr>
      <w:r w:rsidRPr="00FC7686">
        <w:rPr>
          <w:b/>
          <w:bCs/>
          <w:sz w:val="24"/>
          <w:szCs w:val="24"/>
          <w:u w:val="single"/>
        </w:rPr>
        <w:t xml:space="preserve">Candidature </w:t>
      </w:r>
      <w:r w:rsidR="009A612C">
        <w:rPr>
          <w:b/>
          <w:bCs/>
          <w:sz w:val="24"/>
          <w:szCs w:val="24"/>
          <w:u w:val="single"/>
        </w:rPr>
        <w:t xml:space="preserve">pour le DNSEP </w:t>
      </w:r>
      <w:r w:rsidRPr="006E2D58">
        <w:rPr>
          <w:b/>
          <w:bCs/>
          <w:sz w:val="24"/>
          <w:szCs w:val="24"/>
          <w:u w:val="single"/>
        </w:rPr>
        <w:t>Design graphique et interactivité</w:t>
      </w:r>
      <w:r>
        <w:rPr>
          <w:b/>
          <w:bCs/>
          <w:sz w:val="24"/>
          <w:szCs w:val="24"/>
          <w:u w:val="single"/>
        </w:rPr>
        <w:t xml:space="preserve"> </w:t>
      </w:r>
      <w:r w:rsidRPr="00FC7686">
        <w:rPr>
          <w:b/>
          <w:bCs/>
          <w:sz w:val="24"/>
          <w:szCs w:val="24"/>
          <w:u w:val="single"/>
        </w:rPr>
        <w:t xml:space="preserve">en alternance </w:t>
      </w:r>
    </w:p>
    <w:p w14:paraId="665B9181" w14:textId="35A96B56" w:rsidR="00467EE8" w:rsidRPr="007345EC" w:rsidRDefault="00467EE8" w:rsidP="00467EE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2026-2027</w:t>
      </w:r>
    </w:p>
    <w:p w14:paraId="61E9F061" w14:textId="77777777" w:rsidR="00467EE8" w:rsidRDefault="00467EE8" w:rsidP="00467EE8">
      <w:pPr>
        <w:rPr>
          <w:sz w:val="24"/>
          <w:szCs w:val="24"/>
        </w:rPr>
      </w:pPr>
    </w:p>
    <w:p w14:paraId="0475B536" w14:textId="77777777" w:rsidR="00467EE8" w:rsidRPr="00250DDE" w:rsidRDefault="00467EE8" w:rsidP="00467EE8">
      <w:pPr>
        <w:rPr>
          <w:sz w:val="24"/>
          <w:szCs w:val="24"/>
        </w:rPr>
      </w:pPr>
    </w:p>
    <w:p w14:paraId="66B7B65E" w14:textId="0FA448EF" w:rsidR="00467EE8" w:rsidRPr="00610607" w:rsidRDefault="00467EE8" w:rsidP="00467EE8">
      <w:pPr>
        <w:shd w:val="clear" w:color="auto" w:fill="D9D9D9" w:themeFill="background1" w:themeFillShade="D9"/>
        <w:jc w:val="center"/>
        <w:rPr>
          <w:b/>
          <w:bCs/>
        </w:rPr>
      </w:pPr>
      <w:r w:rsidRPr="00610607">
        <w:rPr>
          <w:b/>
          <w:bCs/>
        </w:rPr>
        <w:t>IDENTIT</w:t>
      </w:r>
      <w:r w:rsidRPr="00FE02A2">
        <w:rPr>
          <w:b/>
          <w:bCs/>
        </w:rPr>
        <w:t>É</w:t>
      </w:r>
      <w:r w:rsidRPr="00610607">
        <w:rPr>
          <w:b/>
          <w:bCs/>
        </w:rPr>
        <w:t xml:space="preserve"> DE L’</w:t>
      </w:r>
      <w:r w:rsidRPr="00FE02A2">
        <w:rPr>
          <w:b/>
          <w:bCs/>
        </w:rPr>
        <w:t>É</w:t>
      </w:r>
      <w:r w:rsidRPr="00610607">
        <w:rPr>
          <w:b/>
          <w:bCs/>
        </w:rPr>
        <w:t>TUDIANT</w:t>
      </w:r>
      <w:r>
        <w:rPr>
          <w:b/>
          <w:bCs/>
        </w:rPr>
        <w:t>·E</w:t>
      </w:r>
    </w:p>
    <w:p w14:paraId="1E784FAF" w14:textId="77777777" w:rsidR="00467EE8" w:rsidRDefault="00467EE8" w:rsidP="00467EE8">
      <w:pPr>
        <w:rPr>
          <w:b/>
          <w:bCs/>
        </w:rPr>
      </w:pPr>
    </w:p>
    <w:p w14:paraId="12607CCF" w14:textId="77777777" w:rsidR="00467EE8" w:rsidRDefault="00467EE8" w:rsidP="00467EE8">
      <w:pPr>
        <w:rPr>
          <w:b/>
          <w:bCs/>
        </w:rPr>
      </w:pPr>
    </w:p>
    <w:p w14:paraId="30DC1B07" w14:textId="6205C4EC" w:rsidR="00467EE8" w:rsidRDefault="00467EE8" w:rsidP="00467EE8">
      <w:pPr>
        <w:rPr>
          <w:b/>
          <w:bCs/>
        </w:rPr>
      </w:pPr>
      <w:r w:rsidRPr="00377BD5">
        <w:rPr>
          <w:b/>
          <w:bCs/>
        </w:rPr>
        <w:t>NOM</w:t>
      </w:r>
    </w:p>
    <w:p w14:paraId="420494DD" w14:textId="77777777" w:rsidR="009A612C" w:rsidRDefault="009A612C" w:rsidP="00467EE8">
      <w:pPr>
        <w:rPr>
          <w:b/>
          <w:bCs/>
        </w:rPr>
      </w:pPr>
    </w:p>
    <w:p w14:paraId="36DD9652" w14:textId="77777777" w:rsidR="009A612C" w:rsidRDefault="009A612C" w:rsidP="00467EE8">
      <w:pPr>
        <w:rPr>
          <w:b/>
          <w:bCs/>
        </w:rPr>
      </w:pPr>
    </w:p>
    <w:p w14:paraId="62C196C1" w14:textId="77777777" w:rsidR="00467EE8" w:rsidRPr="00377BD5" w:rsidRDefault="00467EE8" w:rsidP="00467EE8">
      <w:pPr>
        <w:rPr>
          <w:b/>
          <w:bCs/>
        </w:rPr>
      </w:pPr>
    </w:p>
    <w:p w14:paraId="07059E15" w14:textId="77777777" w:rsidR="00467EE8" w:rsidRDefault="00467EE8" w:rsidP="00467EE8">
      <w:pPr>
        <w:rPr>
          <w:b/>
          <w:bCs/>
        </w:rPr>
      </w:pPr>
      <w:r w:rsidRPr="00377BD5">
        <w:rPr>
          <w:b/>
          <w:bCs/>
        </w:rPr>
        <w:t>Prénom</w:t>
      </w:r>
    </w:p>
    <w:p w14:paraId="2B42BD4D" w14:textId="77777777" w:rsidR="009A612C" w:rsidRDefault="009A612C" w:rsidP="00467EE8">
      <w:pPr>
        <w:rPr>
          <w:b/>
          <w:bCs/>
        </w:rPr>
      </w:pPr>
    </w:p>
    <w:p w14:paraId="3219E8E1" w14:textId="77777777" w:rsidR="009A612C" w:rsidRDefault="009A612C" w:rsidP="00467EE8">
      <w:pPr>
        <w:rPr>
          <w:b/>
          <w:bCs/>
        </w:rPr>
      </w:pPr>
    </w:p>
    <w:p w14:paraId="3A3873AE" w14:textId="77777777" w:rsidR="00467EE8" w:rsidRDefault="00467EE8" w:rsidP="00467EE8">
      <w:pPr>
        <w:rPr>
          <w:b/>
          <w:bCs/>
        </w:rPr>
      </w:pPr>
    </w:p>
    <w:p w14:paraId="7D8E4A7E" w14:textId="77777777" w:rsidR="00467EE8" w:rsidRDefault="00467EE8" w:rsidP="00467EE8">
      <w:pPr>
        <w:rPr>
          <w:b/>
          <w:bCs/>
        </w:rPr>
      </w:pPr>
      <w:r>
        <w:rPr>
          <w:b/>
          <w:bCs/>
        </w:rPr>
        <w:t>Date de naissance</w:t>
      </w:r>
    </w:p>
    <w:p w14:paraId="65072183" w14:textId="77777777" w:rsidR="009A612C" w:rsidRDefault="009A612C" w:rsidP="00467EE8">
      <w:pPr>
        <w:rPr>
          <w:b/>
          <w:bCs/>
        </w:rPr>
      </w:pPr>
    </w:p>
    <w:p w14:paraId="69BE58D8" w14:textId="77777777" w:rsidR="009A612C" w:rsidRDefault="009A612C" w:rsidP="00467EE8">
      <w:pPr>
        <w:rPr>
          <w:b/>
          <w:bCs/>
        </w:rPr>
      </w:pPr>
    </w:p>
    <w:p w14:paraId="0120C29E" w14:textId="77777777" w:rsidR="00467EE8" w:rsidRPr="00377BD5" w:rsidRDefault="00467EE8" w:rsidP="00467EE8">
      <w:pPr>
        <w:rPr>
          <w:b/>
          <w:bCs/>
        </w:rPr>
      </w:pPr>
    </w:p>
    <w:p w14:paraId="56CCACD2" w14:textId="77777777" w:rsidR="00467EE8" w:rsidRDefault="00467EE8" w:rsidP="00467EE8">
      <w:pPr>
        <w:rPr>
          <w:b/>
          <w:bCs/>
        </w:rPr>
      </w:pPr>
      <w:r w:rsidRPr="00377BD5">
        <w:rPr>
          <w:b/>
          <w:bCs/>
        </w:rPr>
        <w:t>Adresse</w:t>
      </w:r>
    </w:p>
    <w:p w14:paraId="242CA11B" w14:textId="77777777" w:rsidR="009A612C" w:rsidRDefault="009A612C" w:rsidP="00467EE8">
      <w:pPr>
        <w:rPr>
          <w:b/>
          <w:bCs/>
        </w:rPr>
      </w:pPr>
    </w:p>
    <w:p w14:paraId="37C8289B" w14:textId="77777777" w:rsidR="009A612C" w:rsidRDefault="009A612C" w:rsidP="00467EE8">
      <w:pPr>
        <w:rPr>
          <w:b/>
          <w:bCs/>
        </w:rPr>
      </w:pPr>
    </w:p>
    <w:p w14:paraId="2B976E90" w14:textId="77777777" w:rsidR="00467EE8" w:rsidRPr="00377BD5" w:rsidRDefault="00467EE8" w:rsidP="00467EE8">
      <w:pPr>
        <w:rPr>
          <w:b/>
          <w:bCs/>
        </w:rPr>
      </w:pPr>
    </w:p>
    <w:p w14:paraId="050EE79C" w14:textId="77777777" w:rsidR="00467EE8" w:rsidRPr="00377BD5" w:rsidRDefault="00467EE8" w:rsidP="00467EE8">
      <w:pPr>
        <w:rPr>
          <w:b/>
          <w:bCs/>
        </w:rPr>
      </w:pPr>
      <w:r w:rsidRPr="00377BD5">
        <w:rPr>
          <w:b/>
          <w:bCs/>
        </w:rPr>
        <w:t>Téléphone</w:t>
      </w:r>
    </w:p>
    <w:p w14:paraId="6E5546B0" w14:textId="77777777" w:rsidR="009A612C" w:rsidRDefault="009A612C" w:rsidP="00467EE8">
      <w:pPr>
        <w:rPr>
          <w:b/>
          <w:bCs/>
        </w:rPr>
      </w:pPr>
    </w:p>
    <w:p w14:paraId="40B17464" w14:textId="77777777" w:rsidR="009A612C" w:rsidRDefault="009A612C" w:rsidP="00467EE8">
      <w:pPr>
        <w:rPr>
          <w:b/>
          <w:bCs/>
        </w:rPr>
      </w:pPr>
    </w:p>
    <w:p w14:paraId="35D34510" w14:textId="77777777" w:rsidR="009A612C" w:rsidRDefault="009A612C" w:rsidP="00467EE8">
      <w:pPr>
        <w:rPr>
          <w:b/>
          <w:bCs/>
        </w:rPr>
      </w:pPr>
    </w:p>
    <w:p w14:paraId="27D7EDB1" w14:textId="03943BEE" w:rsidR="00467EE8" w:rsidRDefault="009A612C" w:rsidP="00467EE8">
      <w:r>
        <w:rPr>
          <w:b/>
          <w:bCs/>
        </w:rPr>
        <w:t>Mail</w:t>
      </w:r>
      <w:r w:rsidR="00467EE8" w:rsidRPr="00377BD5">
        <w:rPr>
          <w:b/>
          <w:bCs/>
        </w:rPr>
        <w:t xml:space="preserve"> (personnel + </w:t>
      </w:r>
      <w:r w:rsidR="00467EE8" w:rsidRPr="00FE02A2">
        <w:rPr>
          <w:b/>
          <w:bCs/>
        </w:rPr>
        <w:t>É</w:t>
      </w:r>
      <w:r w:rsidR="00467EE8" w:rsidRPr="00377BD5">
        <w:rPr>
          <w:b/>
          <w:bCs/>
        </w:rPr>
        <w:t>cole)</w:t>
      </w:r>
      <w:r w:rsidR="00467EE8">
        <w:t> </w:t>
      </w:r>
    </w:p>
    <w:p w14:paraId="5E708C99" w14:textId="77777777" w:rsidR="009A612C" w:rsidRDefault="009A612C" w:rsidP="00467EE8"/>
    <w:p w14:paraId="2B208683" w14:textId="77777777" w:rsidR="009A612C" w:rsidRDefault="009A612C" w:rsidP="00467EE8"/>
    <w:p w14:paraId="41DDA19C" w14:textId="77777777" w:rsidR="00467EE8" w:rsidRDefault="00467EE8" w:rsidP="00467EE8"/>
    <w:p w14:paraId="21C6649D" w14:textId="77777777" w:rsidR="00467EE8" w:rsidRDefault="00467EE8" w:rsidP="00467EE8">
      <w:pPr>
        <w:rPr>
          <w:b/>
          <w:bCs/>
        </w:rPr>
      </w:pPr>
      <w:r w:rsidRPr="00377BD5">
        <w:rPr>
          <w:b/>
          <w:bCs/>
        </w:rPr>
        <w:t>Site internet / Réseaux sociaux</w:t>
      </w:r>
    </w:p>
    <w:p w14:paraId="432CD9A2" w14:textId="77777777" w:rsidR="00467EE8" w:rsidRDefault="00467EE8" w:rsidP="00467EE8">
      <w:pPr>
        <w:rPr>
          <w:b/>
          <w:bCs/>
        </w:rPr>
      </w:pPr>
    </w:p>
    <w:p w14:paraId="70AA5407" w14:textId="77777777" w:rsidR="009A612C" w:rsidRDefault="009A612C" w:rsidP="00467EE8">
      <w:pPr>
        <w:rPr>
          <w:b/>
          <w:bCs/>
        </w:rPr>
      </w:pPr>
    </w:p>
    <w:p w14:paraId="0A5B0361" w14:textId="77777777" w:rsidR="00467EE8" w:rsidRPr="00377BD5" w:rsidRDefault="00467EE8" w:rsidP="00467EE8">
      <w:pPr>
        <w:rPr>
          <w:b/>
          <w:bCs/>
        </w:rPr>
      </w:pPr>
    </w:p>
    <w:p w14:paraId="530E8F2F" w14:textId="77777777" w:rsidR="00467EE8" w:rsidRDefault="00467EE8" w:rsidP="00467EE8"/>
    <w:p w14:paraId="7097E818" w14:textId="59539D22" w:rsidR="00467EE8" w:rsidRDefault="00467EE8" w:rsidP="00467EE8">
      <w:pPr>
        <w:shd w:val="clear" w:color="auto" w:fill="D9D9D9" w:themeFill="background1" w:themeFillShade="D9"/>
        <w:jc w:val="center"/>
        <w:rPr>
          <w:b/>
          <w:bCs/>
        </w:rPr>
      </w:pPr>
      <w:r w:rsidRPr="00610607">
        <w:rPr>
          <w:b/>
          <w:bCs/>
        </w:rPr>
        <w:t>SITUATION ACTUELLE (Année/</w:t>
      </w:r>
      <w:r w:rsidR="009A612C" w:rsidRPr="00610607">
        <w:rPr>
          <w:b/>
          <w:bCs/>
        </w:rPr>
        <w:t>École</w:t>
      </w:r>
      <w:r w:rsidRPr="00610607">
        <w:rPr>
          <w:b/>
          <w:bCs/>
        </w:rPr>
        <w:t>/Situation professionnelle/Spécialités…)</w:t>
      </w:r>
    </w:p>
    <w:p w14:paraId="0EAFE1C0" w14:textId="74B1B5C0" w:rsidR="00467EE8" w:rsidRPr="00610607" w:rsidRDefault="00467EE8" w:rsidP="00467EE8">
      <w:pPr>
        <w:shd w:val="clear" w:color="auto" w:fill="D9D9D9" w:themeFill="background1" w:themeFillShade="D9"/>
        <w:jc w:val="center"/>
        <w:rPr>
          <w:b/>
          <w:bCs/>
        </w:rPr>
      </w:pPr>
      <w:r>
        <w:rPr>
          <w:b/>
          <w:bCs/>
        </w:rPr>
        <w:t xml:space="preserve">-Situation administrative pour </w:t>
      </w:r>
      <w:proofErr w:type="gramStart"/>
      <w:r>
        <w:rPr>
          <w:b/>
          <w:bCs/>
        </w:rPr>
        <w:t xml:space="preserve">les </w:t>
      </w:r>
      <w:proofErr w:type="spellStart"/>
      <w:r>
        <w:rPr>
          <w:b/>
          <w:bCs/>
        </w:rPr>
        <w:t>étudiant</w:t>
      </w:r>
      <w:proofErr w:type="gramEnd"/>
      <w:r>
        <w:rPr>
          <w:b/>
          <w:bCs/>
        </w:rPr>
        <w:t>·es</w:t>
      </w:r>
      <w:proofErr w:type="spellEnd"/>
      <w:r>
        <w:rPr>
          <w:b/>
          <w:bCs/>
        </w:rPr>
        <w:t xml:space="preserve"> hors U.E-</w:t>
      </w:r>
    </w:p>
    <w:p w14:paraId="18F287B7" w14:textId="77777777" w:rsidR="00467EE8" w:rsidRDefault="00467EE8" w:rsidP="00467EE8"/>
    <w:p w14:paraId="764F32FB" w14:textId="77777777" w:rsidR="00467EE8" w:rsidRDefault="00467EE8" w:rsidP="00467EE8"/>
    <w:p w14:paraId="0C742E23" w14:textId="2D8CB873" w:rsidR="00467EE8" w:rsidRDefault="00467EE8" w:rsidP="00467EE8"/>
    <w:p w14:paraId="452842B9" w14:textId="77777777" w:rsidR="00467EE8" w:rsidRDefault="00467EE8" w:rsidP="00467EE8"/>
    <w:p w14:paraId="04C55920" w14:textId="77777777" w:rsidR="00467EE8" w:rsidRDefault="00467EE8" w:rsidP="00467EE8"/>
    <w:p w14:paraId="625CF88B" w14:textId="77777777" w:rsidR="009A612C" w:rsidRDefault="009A612C" w:rsidP="00467EE8"/>
    <w:p w14:paraId="68363720" w14:textId="77777777" w:rsidR="00467EE8" w:rsidRDefault="00467EE8" w:rsidP="00467EE8"/>
    <w:p w14:paraId="601AAEB5" w14:textId="07A480F9" w:rsidR="00467EE8" w:rsidRDefault="00467EE8" w:rsidP="00467EE8"/>
    <w:p w14:paraId="4DCB3416" w14:textId="77777777" w:rsidR="00467EE8" w:rsidRDefault="00467EE8" w:rsidP="00467EE8"/>
    <w:p w14:paraId="399C5509" w14:textId="77777777" w:rsidR="00467EE8" w:rsidRDefault="00467EE8" w:rsidP="00467EE8"/>
    <w:p w14:paraId="7AAD4638" w14:textId="77777777" w:rsidR="00467EE8" w:rsidRDefault="00467EE8" w:rsidP="00467EE8"/>
    <w:p w14:paraId="646BC4D5" w14:textId="321F722C" w:rsidR="00467EE8" w:rsidRPr="00610607" w:rsidRDefault="00467EE8" w:rsidP="00467EE8">
      <w:pPr>
        <w:shd w:val="clear" w:color="auto" w:fill="D9D9D9" w:themeFill="background1" w:themeFillShade="D9"/>
        <w:jc w:val="center"/>
        <w:rPr>
          <w:b/>
          <w:bCs/>
        </w:rPr>
      </w:pPr>
      <w:r w:rsidRPr="00610607">
        <w:rPr>
          <w:b/>
          <w:bCs/>
        </w:rPr>
        <w:t xml:space="preserve">PARCOURS (spécialités, options, </w:t>
      </w:r>
      <w:proofErr w:type="gramStart"/>
      <w:r w:rsidRPr="00610607">
        <w:rPr>
          <w:b/>
          <w:bCs/>
        </w:rPr>
        <w:t>langues</w:t>
      </w:r>
      <w:r w:rsidR="009A612C">
        <w:rPr>
          <w:b/>
          <w:bCs/>
        </w:rPr>
        <w:t>,</w:t>
      </w:r>
      <w:r w:rsidRPr="00610607">
        <w:rPr>
          <w:b/>
          <w:bCs/>
        </w:rPr>
        <w:t>…</w:t>
      </w:r>
      <w:proofErr w:type="gramEnd"/>
      <w:r w:rsidRPr="00610607">
        <w:rPr>
          <w:b/>
          <w:bCs/>
        </w:rPr>
        <w:t>)</w:t>
      </w:r>
    </w:p>
    <w:p w14:paraId="708760A2" w14:textId="77777777" w:rsidR="00467EE8" w:rsidRPr="009A612C" w:rsidRDefault="00467EE8" w:rsidP="00467EE8">
      <w:pPr>
        <w:spacing w:line="360" w:lineRule="auto"/>
        <w:rPr>
          <w:rFonts w:ascii="Autaut Grotesk Semibold" w:hAnsi="Autaut Grotesk Semibold"/>
          <w:b/>
          <w:bCs/>
        </w:rPr>
      </w:pPr>
    </w:p>
    <w:p w14:paraId="156B0E33" w14:textId="0715AEA6" w:rsidR="00467EE8" w:rsidRPr="009A612C" w:rsidRDefault="009A612C" w:rsidP="00467EE8">
      <w:pPr>
        <w:spacing w:line="360" w:lineRule="auto"/>
        <w:rPr>
          <w:rFonts w:ascii="Autaut Grotesk Semibold" w:hAnsi="Autaut Grotesk Semibold"/>
          <w:b/>
          <w:bCs/>
        </w:rPr>
      </w:pPr>
      <w:r w:rsidRPr="009A612C">
        <w:rPr>
          <w:rFonts w:ascii="Autaut Grotesk Semibold" w:hAnsi="Autaut Grotesk Semibold"/>
          <w:b/>
          <w:bCs/>
        </w:rPr>
        <w:t xml:space="preserve">Quels </w:t>
      </w:r>
      <w:r>
        <w:rPr>
          <w:rFonts w:ascii="Autaut Grotesk Semibold" w:hAnsi="Autaut Grotesk Semibold"/>
          <w:b/>
          <w:bCs/>
        </w:rPr>
        <w:t>modules avez-vous suivi</w:t>
      </w:r>
      <w:r w:rsidR="00467EE8" w:rsidRPr="009A612C">
        <w:rPr>
          <w:rFonts w:ascii="Autaut Grotesk Semibold" w:hAnsi="Autaut Grotesk Semibold"/>
          <w:b/>
          <w:bCs/>
        </w:rPr>
        <w:t> depuis la troisième année</w:t>
      </w:r>
      <w:r w:rsidRPr="009A612C">
        <w:rPr>
          <w:rFonts w:ascii="Autaut Grotesk Semibold" w:hAnsi="Autaut Grotesk Semibold"/>
          <w:b/>
          <w:bCs/>
        </w:rPr>
        <w:t> ?</w:t>
      </w:r>
    </w:p>
    <w:p w14:paraId="6075B3D4" w14:textId="77777777" w:rsidR="00467EE8" w:rsidRPr="009A612C" w:rsidRDefault="00467EE8" w:rsidP="00467EE8">
      <w:pPr>
        <w:spacing w:line="360" w:lineRule="auto"/>
        <w:rPr>
          <w:rFonts w:ascii="Autaut Grotesk Semibold" w:hAnsi="Autaut Grotesk Semibold"/>
          <w:b/>
          <w:bCs/>
        </w:rPr>
      </w:pPr>
    </w:p>
    <w:p w14:paraId="27D8DFE3" w14:textId="77777777" w:rsidR="00467EE8" w:rsidRPr="009A612C" w:rsidRDefault="00467EE8" w:rsidP="00467EE8">
      <w:pPr>
        <w:spacing w:line="360" w:lineRule="auto"/>
        <w:rPr>
          <w:rFonts w:ascii="Autaut Grotesk Semibold" w:hAnsi="Autaut Grotesk Semibold"/>
          <w:b/>
          <w:bCs/>
        </w:rPr>
      </w:pPr>
    </w:p>
    <w:p w14:paraId="774E0C9B" w14:textId="77777777" w:rsidR="00467EE8" w:rsidRPr="009A612C" w:rsidRDefault="00467EE8" w:rsidP="00467EE8">
      <w:pPr>
        <w:spacing w:line="360" w:lineRule="auto"/>
        <w:rPr>
          <w:rFonts w:ascii="Autaut Grotesk Semibold" w:hAnsi="Autaut Grotesk Semibold"/>
          <w:b/>
          <w:bCs/>
        </w:rPr>
      </w:pPr>
    </w:p>
    <w:p w14:paraId="0CF1E0C5" w14:textId="77777777" w:rsidR="009A612C" w:rsidRPr="009A612C" w:rsidRDefault="009A612C" w:rsidP="00467EE8">
      <w:pPr>
        <w:spacing w:line="360" w:lineRule="auto"/>
        <w:rPr>
          <w:rFonts w:ascii="Autaut Grotesk Semibold" w:hAnsi="Autaut Grotesk Semibold"/>
          <w:b/>
          <w:bCs/>
        </w:rPr>
      </w:pPr>
    </w:p>
    <w:p w14:paraId="7745ED9F" w14:textId="77777777" w:rsidR="00467EE8" w:rsidRPr="009A612C" w:rsidRDefault="00467EE8" w:rsidP="00467EE8">
      <w:pPr>
        <w:spacing w:line="360" w:lineRule="auto"/>
        <w:rPr>
          <w:rFonts w:ascii="Autaut Grotesk Semibold" w:hAnsi="Autaut Grotesk Semibold"/>
          <w:b/>
          <w:bCs/>
        </w:rPr>
      </w:pPr>
    </w:p>
    <w:p w14:paraId="78979277" w14:textId="448A7D00" w:rsidR="00467EE8" w:rsidRPr="009A612C" w:rsidRDefault="009A612C" w:rsidP="00467EE8">
      <w:pPr>
        <w:widowControl/>
        <w:autoSpaceDE/>
        <w:autoSpaceDN/>
        <w:spacing w:after="160" w:line="360" w:lineRule="auto"/>
        <w:rPr>
          <w:rFonts w:ascii="Autaut Grotesk Semibold" w:hAnsi="Autaut Grotesk Semibold"/>
          <w:b/>
          <w:bCs/>
        </w:rPr>
      </w:pPr>
      <w:r w:rsidRPr="009A612C">
        <w:rPr>
          <w:rFonts w:ascii="Autaut Grotesk Semibold" w:hAnsi="Autaut Grotesk Semibold"/>
          <w:b/>
          <w:bCs/>
        </w:rPr>
        <w:t>Quels w</w:t>
      </w:r>
      <w:r w:rsidR="00467EE8" w:rsidRPr="009A612C">
        <w:rPr>
          <w:rFonts w:ascii="Autaut Grotesk Semibold" w:hAnsi="Autaut Grotesk Semibold"/>
          <w:b/>
          <w:bCs/>
        </w:rPr>
        <w:t xml:space="preserve">orkshops </w:t>
      </w:r>
      <w:r>
        <w:rPr>
          <w:rFonts w:ascii="Autaut Grotesk Semibold" w:hAnsi="Autaut Grotesk Semibold"/>
          <w:b/>
          <w:bCs/>
        </w:rPr>
        <w:t xml:space="preserve">avez-vous </w:t>
      </w:r>
      <w:r w:rsidR="00467EE8" w:rsidRPr="009A612C">
        <w:rPr>
          <w:rFonts w:ascii="Autaut Grotesk Semibold" w:hAnsi="Autaut Grotesk Semibold"/>
          <w:b/>
          <w:bCs/>
        </w:rPr>
        <w:t>suivi depuis la première année</w:t>
      </w:r>
      <w:r w:rsidRPr="009A612C">
        <w:rPr>
          <w:rFonts w:ascii="Autaut Grotesk Semibold" w:hAnsi="Autaut Grotesk Semibold"/>
          <w:b/>
          <w:bCs/>
        </w:rPr>
        <w:t> ?</w:t>
      </w:r>
    </w:p>
    <w:p w14:paraId="53E7CC06" w14:textId="77777777" w:rsidR="00467EE8" w:rsidRPr="009A612C" w:rsidRDefault="00467EE8" w:rsidP="00467EE8">
      <w:pPr>
        <w:widowControl/>
        <w:autoSpaceDE/>
        <w:autoSpaceDN/>
        <w:spacing w:after="160" w:line="360" w:lineRule="auto"/>
        <w:rPr>
          <w:rFonts w:ascii="Autaut Grotesk Semibold" w:hAnsi="Autaut Grotesk Semibold"/>
          <w:b/>
          <w:bCs/>
        </w:rPr>
      </w:pPr>
    </w:p>
    <w:p w14:paraId="5AB16539" w14:textId="77777777" w:rsidR="009A612C" w:rsidRPr="009A612C" w:rsidRDefault="009A612C" w:rsidP="00467EE8">
      <w:pPr>
        <w:widowControl/>
        <w:autoSpaceDE/>
        <w:autoSpaceDN/>
        <w:spacing w:after="160" w:line="360" w:lineRule="auto"/>
        <w:rPr>
          <w:rFonts w:ascii="Autaut Grotesk Semibold" w:hAnsi="Autaut Grotesk Semibold"/>
          <w:b/>
          <w:bCs/>
        </w:rPr>
      </w:pPr>
    </w:p>
    <w:p w14:paraId="4BF43CCC" w14:textId="77777777" w:rsidR="009A612C" w:rsidRPr="009A612C" w:rsidRDefault="009A612C" w:rsidP="00467EE8">
      <w:pPr>
        <w:widowControl/>
        <w:autoSpaceDE/>
        <w:autoSpaceDN/>
        <w:spacing w:after="160" w:line="360" w:lineRule="auto"/>
        <w:rPr>
          <w:rFonts w:ascii="Autaut Grotesk Semibold" w:hAnsi="Autaut Grotesk Semibold"/>
          <w:b/>
          <w:bCs/>
        </w:rPr>
      </w:pPr>
    </w:p>
    <w:p w14:paraId="69DADCBC" w14:textId="693DDD8B" w:rsidR="00467EE8" w:rsidRPr="009A612C" w:rsidRDefault="009A612C" w:rsidP="00467EE8">
      <w:pPr>
        <w:widowControl/>
        <w:autoSpaceDE/>
        <w:autoSpaceDN/>
        <w:spacing w:after="160" w:line="360" w:lineRule="auto"/>
        <w:rPr>
          <w:rFonts w:ascii="Autaut Grotesk Semibold" w:hAnsi="Autaut Grotesk Semibold"/>
          <w:b/>
          <w:bCs/>
        </w:rPr>
      </w:pPr>
      <w:r w:rsidRPr="009A612C">
        <w:rPr>
          <w:rFonts w:ascii="Autaut Grotesk Semibold" w:hAnsi="Autaut Grotesk Semibold"/>
          <w:b/>
          <w:bCs/>
        </w:rPr>
        <w:t>Quels s</w:t>
      </w:r>
      <w:r w:rsidR="00467EE8" w:rsidRPr="009A612C">
        <w:rPr>
          <w:rFonts w:ascii="Autaut Grotesk Semibold" w:hAnsi="Autaut Grotesk Semibold"/>
          <w:b/>
          <w:bCs/>
        </w:rPr>
        <w:t>tages </w:t>
      </w:r>
      <w:r w:rsidRPr="009A612C">
        <w:rPr>
          <w:rFonts w:ascii="Autaut Grotesk Semibold" w:hAnsi="Autaut Grotesk Semibold"/>
          <w:b/>
          <w:bCs/>
        </w:rPr>
        <w:t>avez-vous effectué ?</w:t>
      </w:r>
    </w:p>
    <w:p w14:paraId="20EFD9CA" w14:textId="77777777" w:rsidR="001F1B0A" w:rsidRPr="009A612C" w:rsidRDefault="001F1B0A" w:rsidP="00467EE8">
      <w:pPr>
        <w:widowControl/>
        <w:autoSpaceDE/>
        <w:autoSpaceDN/>
        <w:spacing w:after="160" w:line="360" w:lineRule="auto"/>
        <w:rPr>
          <w:rFonts w:ascii="Autaut Grotesk Semibold" w:hAnsi="Autaut Grotesk Semibold"/>
          <w:b/>
          <w:bCs/>
        </w:rPr>
      </w:pPr>
    </w:p>
    <w:p w14:paraId="0C52FBBB" w14:textId="77777777" w:rsidR="00467EE8" w:rsidRPr="009A612C" w:rsidRDefault="00467EE8" w:rsidP="00467EE8">
      <w:pPr>
        <w:spacing w:line="360" w:lineRule="auto"/>
        <w:rPr>
          <w:rFonts w:ascii="Autaut Grotesk Semibold" w:hAnsi="Autaut Grotesk Semibold"/>
          <w:b/>
          <w:bCs/>
        </w:rPr>
      </w:pPr>
    </w:p>
    <w:p w14:paraId="344106C0" w14:textId="77777777" w:rsidR="009A612C" w:rsidRPr="009A612C" w:rsidRDefault="009A612C" w:rsidP="00467EE8">
      <w:pPr>
        <w:spacing w:line="360" w:lineRule="auto"/>
        <w:rPr>
          <w:rFonts w:ascii="Autaut Grotesk Semibold" w:hAnsi="Autaut Grotesk Semibold"/>
          <w:b/>
          <w:bCs/>
        </w:rPr>
      </w:pPr>
    </w:p>
    <w:p w14:paraId="668FE9D5" w14:textId="77777777" w:rsidR="00467EE8" w:rsidRPr="009A612C" w:rsidRDefault="00467EE8" w:rsidP="00467EE8">
      <w:pPr>
        <w:spacing w:line="360" w:lineRule="auto"/>
        <w:rPr>
          <w:rFonts w:ascii="Autaut Grotesk Semibold" w:hAnsi="Autaut Grotesk Semibold"/>
          <w:b/>
          <w:bCs/>
        </w:rPr>
      </w:pPr>
    </w:p>
    <w:p w14:paraId="3A0A735C" w14:textId="3E6777B2" w:rsidR="00467EE8" w:rsidRPr="009A612C" w:rsidRDefault="009A612C" w:rsidP="00467EE8">
      <w:pPr>
        <w:spacing w:line="360" w:lineRule="auto"/>
        <w:rPr>
          <w:rFonts w:ascii="Autaut Grotesk Semibold" w:hAnsi="Autaut Grotesk Semibold"/>
          <w:b/>
          <w:bCs/>
        </w:rPr>
      </w:pPr>
      <w:r w:rsidRPr="009A612C">
        <w:rPr>
          <w:rFonts w:ascii="Autaut Grotesk Semibold" w:hAnsi="Autaut Grotesk Semibold"/>
          <w:b/>
          <w:bCs/>
        </w:rPr>
        <w:t>Quelles sont vos p</w:t>
      </w:r>
      <w:r w:rsidR="00467EE8" w:rsidRPr="009A612C">
        <w:rPr>
          <w:rFonts w:ascii="Autaut Grotesk Semibold" w:hAnsi="Autaut Grotesk Semibold"/>
          <w:b/>
          <w:bCs/>
        </w:rPr>
        <w:t>ratiques</w:t>
      </w:r>
      <w:r w:rsidRPr="009A612C">
        <w:rPr>
          <w:rFonts w:ascii="Autaut Grotesk Semibold" w:hAnsi="Autaut Grotesk Semibold"/>
          <w:b/>
          <w:bCs/>
        </w:rPr>
        <w:t> ? Vos u</w:t>
      </w:r>
      <w:r w:rsidR="00467EE8" w:rsidRPr="009A612C">
        <w:rPr>
          <w:rFonts w:ascii="Autaut Grotesk Semibold" w:hAnsi="Autaut Grotesk Semibold"/>
          <w:b/>
          <w:bCs/>
        </w:rPr>
        <w:t xml:space="preserve">nivers créatifs </w:t>
      </w:r>
      <w:r w:rsidRPr="009A612C">
        <w:rPr>
          <w:rFonts w:ascii="Autaut Grotesk Semibold" w:hAnsi="Autaut Grotesk Semibold"/>
          <w:b/>
          <w:bCs/>
        </w:rPr>
        <w:t xml:space="preserve">/ </w:t>
      </w:r>
      <w:r w:rsidR="00467EE8" w:rsidRPr="009A612C">
        <w:rPr>
          <w:rFonts w:ascii="Autaut Grotesk Semibold" w:hAnsi="Autaut Grotesk Semibold"/>
          <w:b/>
          <w:bCs/>
        </w:rPr>
        <w:t>champs d’investigation</w:t>
      </w:r>
      <w:r w:rsidRPr="009A612C">
        <w:rPr>
          <w:rFonts w:ascii="Autaut Grotesk Semibold" w:hAnsi="Autaut Grotesk Semibold"/>
          <w:b/>
          <w:bCs/>
        </w:rPr>
        <w:t> ?</w:t>
      </w:r>
    </w:p>
    <w:p w14:paraId="6B75AAED" w14:textId="77777777" w:rsidR="00467EE8" w:rsidRPr="009A612C" w:rsidRDefault="00467EE8" w:rsidP="00467EE8">
      <w:pPr>
        <w:spacing w:line="360" w:lineRule="auto"/>
        <w:rPr>
          <w:rFonts w:ascii="Autaut Grotesk Semibold" w:hAnsi="Autaut Grotesk Semibold"/>
          <w:b/>
          <w:bCs/>
        </w:rPr>
      </w:pPr>
    </w:p>
    <w:p w14:paraId="779AE8C7" w14:textId="77777777" w:rsidR="00467EE8" w:rsidRPr="009A612C" w:rsidRDefault="00467EE8" w:rsidP="00467EE8">
      <w:pPr>
        <w:spacing w:line="360" w:lineRule="auto"/>
        <w:rPr>
          <w:rFonts w:ascii="Autaut Grotesk Semibold" w:hAnsi="Autaut Grotesk Semibold"/>
          <w:b/>
          <w:bCs/>
        </w:rPr>
      </w:pPr>
    </w:p>
    <w:p w14:paraId="7DC3C180" w14:textId="77777777" w:rsidR="00467EE8" w:rsidRPr="009A612C" w:rsidRDefault="00467EE8" w:rsidP="00467EE8">
      <w:pPr>
        <w:spacing w:line="360" w:lineRule="auto"/>
        <w:rPr>
          <w:rFonts w:ascii="Autaut Grotesk Semibold" w:hAnsi="Autaut Grotesk Semibold"/>
          <w:b/>
          <w:bCs/>
        </w:rPr>
      </w:pPr>
    </w:p>
    <w:p w14:paraId="45E80FB4" w14:textId="77777777" w:rsidR="009A612C" w:rsidRPr="009A612C" w:rsidRDefault="009A612C" w:rsidP="00467EE8">
      <w:pPr>
        <w:spacing w:line="360" w:lineRule="auto"/>
        <w:rPr>
          <w:rFonts w:ascii="Autaut Grotesk Semibold" w:hAnsi="Autaut Grotesk Semibold"/>
          <w:b/>
          <w:bCs/>
        </w:rPr>
      </w:pPr>
    </w:p>
    <w:p w14:paraId="48F6F320" w14:textId="77777777" w:rsidR="009A612C" w:rsidRPr="009A612C" w:rsidRDefault="009A612C" w:rsidP="00467EE8">
      <w:pPr>
        <w:spacing w:line="360" w:lineRule="auto"/>
        <w:rPr>
          <w:rFonts w:ascii="Autaut Grotesk Semibold" w:hAnsi="Autaut Grotesk Semibold"/>
          <w:b/>
          <w:bCs/>
        </w:rPr>
      </w:pPr>
    </w:p>
    <w:p w14:paraId="59E3476E" w14:textId="1BADFE20" w:rsidR="00467EE8" w:rsidRPr="009A612C" w:rsidRDefault="009A612C" w:rsidP="00467EE8">
      <w:pPr>
        <w:spacing w:line="360" w:lineRule="auto"/>
        <w:rPr>
          <w:rFonts w:ascii="Autaut Grotesk Semibold" w:hAnsi="Autaut Grotesk Semibold"/>
          <w:b/>
          <w:bCs/>
        </w:rPr>
      </w:pPr>
      <w:r w:rsidRPr="009A612C">
        <w:rPr>
          <w:rFonts w:ascii="Autaut Grotesk Semibold" w:hAnsi="Autaut Grotesk Semibold"/>
          <w:b/>
          <w:bCs/>
        </w:rPr>
        <w:t>Avez-vous effectué une année de césure ?</w:t>
      </w:r>
    </w:p>
    <w:p w14:paraId="7EEC80FF" w14:textId="77777777" w:rsidR="00467EE8" w:rsidRDefault="00467EE8" w:rsidP="00467EE8">
      <w:pPr>
        <w:spacing w:line="360" w:lineRule="auto"/>
      </w:pPr>
    </w:p>
    <w:p w14:paraId="4CEE8A84" w14:textId="77777777" w:rsidR="009A612C" w:rsidRDefault="009A612C" w:rsidP="00467EE8">
      <w:pPr>
        <w:spacing w:line="360" w:lineRule="auto"/>
      </w:pPr>
    </w:p>
    <w:p w14:paraId="33022118" w14:textId="77777777" w:rsidR="00467EE8" w:rsidRDefault="00467EE8" w:rsidP="00467EE8">
      <w:pPr>
        <w:spacing w:line="360" w:lineRule="auto"/>
      </w:pPr>
    </w:p>
    <w:p w14:paraId="7F383195" w14:textId="77777777" w:rsidR="00467EE8" w:rsidRDefault="00467EE8" w:rsidP="00467EE8"/>
    <w:p w14:paraId="29D30D2D" w14:textId="77777777" w:rsidR="00467EE8" w:rsidRPr="00610607" w:rsidRDefault="00467EE8" w:rsidP="00467EE8">
      <w:pPr>
        <w:shd w:val="clear" w:color="auto" w:fill="D9D9D9" w:themeFill="background1" w:themeFillShade="D9"/>
        <w:jc w:val="center"/>
        <w:rPr>
          <w:b/>
          <w:bCs/>
        </w:rPr>
      </w:pPr>
      <w:r w:rsidRPr="00610607">
        <w:rPr>
          <w:b/>
          <w:bCs/>
        </w:rPr>
        <w:t>PROJET D’</w:t>
      </w:r>
      <w:r w:rsidRPr="00FE02A2">
        <w:rPr>
          <w:b/>
          <w:bCs/>
        </w:rPr>
        <w:t>É</w:t>
      </w:r>
      <w:r w:rsidRPr="00610607">
        <w:rPr>
          <w:b/>
          <w:bCs/>
        </w:rPr>
        <w:t>TUDES</w:t>
      </w:r>
    </w:p>
    <w:p w14:paraId="20AD4E7E" w14:textId="77777777" w:rsidR="00467EE8" w:rsidRDefault="00467EE8" w:rsidP="00467EE8"/>
    <w:p w14:paraId="3C7B6CC1" w14:textId="77777777" w:rsidR="00467EE8" w:rsidRDefault="00467EE8" w:rsidP="00467EE8"/>
    <w:p w14:paraId="33A8F4C4" w14:textId="579DB524" w:rsidR="00467EE8" w:rsidRDefault="00467EE8" w:rsidP="00467EE8"/>
    <w:p w14:paraId="3C247661" w14:textId="77777777" w:rsidR="00467EE8" w:rsidRDefault="00467EE8" w:rsidP="00467EE8"/>
    <w:p w14:paraId="273C1A58" w14:textId="77777777" w:rsidR="00467EE8" w:rsidRDefault="00467EE8" w:rsidP="00467EE8"/>
    <w:p w14:paraId="0D5B6FF9" w14:textId="77777777" w:rsidR="00467EE8" w:rsidRDefault="00467EE8" w:rsidP="00467EE8"/>
    <w:p w14:paraId="73C2D77F" w14:textId="2F701795" w:rsidR="00467EE8" w:rsidRDefault="00467EE8" w:rsidP="00467EE8"/>
    <w:p w14:paraId="1C373B71" w14:textId="77777777" w:rsidR="00467EE8" w:rsidRDefault="00467EE8" w:rsidP="00467EE8"/>
    <w:p w14:paraId="6878CC33" w14:textId="77777777" w:rsidR="00467EE8" w:rsidRDefault="00467EE8" w:rsidP="00467EE8"/>
    <w:p w14:paraId="14D20A3E" w14:textId="77777777" w:rsidR="00467EE8" w:rsidRDefault="00467EE8" w:rsidP="00467EE8"/>
    <w:p w14:paraId="58DF9D9A" w14:textId="77777777" w:rsidR="00467EE8" w:rsidRPr="00610607" w:rsidRDefault="00467EE8" w:rsidP="00467EE8">
      <w:pPr>
        <w:shd w:val="clear" w:color="auto" w:fill="D9D9D9" w:themeFill="background1" w:themeFillShade="D9"/>
        <w:jc w:val="center"/>
        <w:rPr>
          <w:b/>
          <w:bCs/>
        </w:rPr>
      </w:pPr>
      <w:r>
        <w:rPr>
          <w:b/>
          <w:bCs/>
        </w:rPr>
        <w:t>EXP</w:t>
      </w:r>
      <w:r w:rsidRPr="00FE02A2">
        <w:rPr>
          <w:b/>
          <w:bCs/>
        </w:rPr>
        <w:t>É</w:t>
      </w:r>
      <w:r>
        <w:rPr>
          <w:b/>
          <w:bCs/>
        </w:rPr>
        <w:t>RIENCES</w:t>
      </w:r>
    </w:p>
    <w:p w14:paraId="678C76EC" w14:textId="77777777" w:rsidR="00467EE8" w:rsidRDefault="00467EE8" w:rsidP="00467EE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utaut Grotesk Medium" w:eastAsiaTheme="minorHAnsi" w:hAnsi="Autaut Grotesk Medium" w:cstheme="minorBidi"/>
          <w:sz w:val="22"/>
          <w:szCs w:val="22"/>
          <w:lang w:eastAsia="en-US"/>
        </w:rPr>
      </w:pPr>
    </w:p>
    <w:p w14:paraId="59183DBC" w14:textId="77777777" w:rsidR="00467EE8" w:rsidRPr="009A612C" w:rsidRDefault="00467EE8" w:rsidP="00467EE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utaut Grotesk Semibold" w:eastAsiaTheme="minorHAnsi" w:hAnsi="Autaut Grotesk Semibold" w:cstheme="minorBidi"/>
          <w:b/>
          <w:bCs/>
          <w:sz w:val="22"/>
          <w:szCs w:val="22"/>
          <w:lang w:eastAsia="en-US"/>
        </w:rPr>
      </w:pPr>
    </w:p>
    <w:p w14:paraId="15ADF5D0" w14:textId="1468885C" w:rsidR="00467EE8" w:rsidRPr="009A612C" w:rsidRDefault="00467EE8" w:rsidP="00467EE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utaut Grotesk Semibold" w:eastAsiaTheme="minorHAnsi" w:hAnsi="Autaut Grotesk Semibold" w:cstheme="minorBidi"/>
          <w:b/>
          <w:bCs/>
          <w:sz w:val="22"/>
          <w:szCs w:val="22"/>
          <w:lang w:eastAsia="en-US"/>
        </w:rPr>
      </w:pPr>
      <w:r w:rsidRPr="009A612C">
        <w:rPr>
          <w:rFonts w:ascii="Autaut Grotesk Semibold" w:eastAsiaTheme="minorHAnsi" w:hAnsi="Autaut Grotesk Semibold" w:cstheme="minorBidi"/>
          <w:b/>
          <w:bCs/>
          <w:sz w:val="22"/>
          <w:szCs w:val="22"/>
          <w:lang w:eastAsia="en-US"/>
        </w:rPr>
        <w:t>Quelle a été l’expérience la plus enrichissante pour vous</w:t>
      </w:r>
      <w:r w:rsidR="009A612C">
        <w:rPr>
          <w:rFonts w:ascii="Autaut Grotesk Semibold" w:eastAsiaTheme="minorHAnsi" w:hAnsi="Autaut Grotesk Semibold" w:cstheme="minorBidi"/>
          <w:b/>
          <w:bCs/>
          <w:sz w:val="22"/>
          <w:szCs w:val="22"/>
          <w:lang w:eastAsia="en-US"/>
        </w:rPr>
        <w:t xml:space="preserve"> ? Quels ont été les </w:t>
      </w:r>
      <w:r w:rsidRPr="009A612C">
        <w:rPr>
          <w:rFonts w:ascii="Autaut Grotesk Semibold" w:eastAsiaTheme="minorHAnsi" w:hAnsi="Autaut Grotesk Semibold" w:cstheme="minorBidi"/>
          <w:b/>
          <w:bCs/>
          <w:sz w:val="22"/>
          <w:szCs w:val="22"/>
          <w:lang w:eastAsia="en-US"/>
        </w:rPr>
        <w:t>projets auxquels vous avez pris part durant votre cursus ?</w:t>
      </w:r>
    </w:p>
    <w:p w14:paraId="4DBBF05F" w14:textId="77777777" w:rsidR="00467EE8" w:rsidRPr="00467EE8" w:rsidRDefault="00467EE8" w:rsidP="00467EE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utaut Grotesk Medium" w:eastAsiaTheme="minorHAnsi" w:hAnsi="Autaut Grotesk Medium" w:cstheme="minorBidi"/>
          <w:sz w:val="22"/>
          <w:szCs w:val="22"/>
          <w:lang w:eastAsia="en-US"/>
        </w:rPr>
      </w:pPr>
    </w:p>
    <w:p w14:paraId="3E01551D" w14:textId="77777777" w:rsidR="00467EE8" w:rsidRPr="00467EE8" w:rsidRDefault="00467EE8" w:rsidP="00467EE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utaut Grotesk Medium" w:eastAsiaTheme="minorHAnsi" w:hAnsi="Autaut Grotesk Medium" w:cstheme="minorBidi"/>
          <w:sz w:val="22"/>
          <w:szCs w:val="22"/>
          <w:lang w:eastAsia="en-US"/>
        </w:rPr>
      </w:pPr>
    </w:p>
    <w:p w14:paraId="542B02E4" w14:textId="77777777" w:rsidR="00467EE8" w:rsidRPr="00467EE8" w:rsidRDefault="00467EE8" w:rsidP="00467EE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utaut Grotesk Medium" w:eastAsiaTheme="minorHAnsi" w:hAnsi="Autaut Grotesk Medium" w:cstheme="minorBidi"/>
          <w:sz w:val="22"/>
          <w:szCs w:val="22"/>
          <w:lang w:eastAsia="en-US"/>
        </w:rPr>
      </w:pPr>
    </w:p>
    <w:p w14:paraId="111AB800" w14:textId="77777777" w:rsidR="00467EE8" w:rsidRPr="00467EE8" w:rsidRDefault="00467EE8" w:rsidP="00467EE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utaut Grotesk Medium" w:eastAsiaTheme="minorHAnsi" w:hAnsi="Autaut Grotesk Medium" w:cstheme="minorBidi"/>
          <w:sz w:val="22"/>
          <w:szCs w:val="22"/>
          <w:lang w:eastAsia="en-US"/>
        </w:rPr>
      </w:pPr>
    </w:p>
    <w:p w14:paraId="4911A34D" w14:textId="77777777" w:rsidR="00467EE8" w:rsidRPr="00467EE8" w:rsidRDefault="00467EE8" w:rsidP="00467EE8"/>
    <w:p w14:paraId="0F20C76C" w14:textId="32918AED" w:rsidR="001F1B0A" w:rsidRDefault="00467EE8" w:rsidP="00467EE8">
      <w:r w:rsidRPr="009A612C">
        <w:rPr>
          <w:rFonts w:ascii="Autaut Grotesk Semibold" w:hAnsi="Autaut Grotesk Semibold"/>
          <w:b/>
          <w:bCs/>
        </w:rPr>
        <w:t xml:space="preserve">Que diraient de vous </w:t>
      </w:r>
      <w:r w:rsidR="009A612C">
        <w:rPr>
          <w:rFonts w:ascii="Autaut Grotesk Semibold" w:hAnsi="Autaut Grotesk Semibold"/>
          <w:b/>
          <w:bCs/>
        </w:rPr>
        <w:t>d</w:t>
      </w:r>
      <w:r w:rsidRPr="009A612C">
        <w:rPr>
          <w:rFonts w:ascii="Autaut Grotesk Semibold" w:hAnsi="Autaut Grotesk Semibold"/>
          <w:b/>
          <w:bCs/>
        </w:rPr>
        <w:t>es personnes</w:t>
      </w:r>
      <w:r w:rsidR="009A612C">
        <w:rPr>
          <w:rFonts w:ascii="Autaut Grotesk Semibold" w:hAnsi="Autaut Grotesk Semibold"/>
          <w:b/>
          <w:bCs/>
        </w:rPr>
        <w:t xml:space="preserve"> </w:t>
      </w:r>
      <w:r w:rsidRPr="009A612C">
        <w:rPr>
          <w:rFonts w:ascii="Autaut Grotesk Semibold" w:hAnsi="Autaut Grotesk Semibold"/>
          <w:b/>
          <w:bCs/>
        </w:rPr>
        <w:t>/ relations avec qui vous avez collaboré ?</w:t>
      </w:r>
      <w:r w:rsidRPr="00467EE8">
        <w:t xml:space="preserve"> </w:t>
      </w:r>
      <w:r w:rsidRPr="00467EE8">
        <w:tab/>
      </w:r>
    </w:p>
    <w:p w14:paraId="20409EA2" w14:textId="77777777" w:rsidR="001F1B0A" w:rsidRDefault="001F1B0A" w:rsidP="00467EE8"/>
    <w:p w14:paraId="1C0BC97A" w14:textId="77777777" w:rsidR="001F1B0A" w:rsidRDefault="001F1B0A" w:rsidP="00467EE8"/>
    <w:p w14:paraId="4171F4E5" w14:textId="77777777" w:rsidR="001F1B0A" w:rsidRDefault="001F1B0A" w:rsidP="00467EE8"/>
    <w:p w14:paraId="0F25A2E9" w14:textId="77777777" w:rsidR="001F1B0A" w:rsidRDefault="001F1B0A" w:rsidP="00467EE8"/>
    <w:p w14:paraId="7BFE506F" w14:textId="77777777" w:rsidR="001F1B0A" w:rsidRDefault="001F1B0A" w:rsidP="00467EE8"/>
    <w:p w14:paraId="44B2AFDE" w14:textId="472F4887" w:rsidR="00467EE8" w:rsidRDefault="00467EE8" w:rsidP="00467EE8">
      <w:r>
        <w:tab/>
      </w:r>
      <w:r>
        <w:tab/>
        <w:t xml:space="preserve">        </w:t>
      </w:r>
    </w:p>
    <w:p w14:paraId="1611AAE6" w14:textId="77777777" w:rsidR="00467EE8" w:rsidRDefault="00467EE8" w:rsidP="00467EE8"/>
    <w:p w14:paraId="3ED5E577" w14:textId="77777777" w:rsidR="00467EE8" w:rsidRDefault="00467EE8" w:rsidP="00467EE8"/>
    <w:p w14:paraId="2ED0CAA4" w14:textId="77777777" w:rsidR="00467EE8" w:rsidRDefault="00467EE8" w:rsidP="00467EE8"/>
    <w:p w14:paraId="1AFAC933" w14:textId="77777777" w:rsidR="00467EE8" w:rsidRDefault="00467EE8" w:rsidP="00467EE8"/>
    <w:p w14:paraId="22057847" w14:textId="77777777" w:rsidR="00467EE8" w:rsidRPr="00610607" w:rsidRDefault="00467EE8" w:rsidP="00467EE8">
      <w:pPr>
        <w:shd w:val="clear" w:color="auto" w:fill="D9D9D9" w:themeFill="background1" w:themeFillShade="D9"/>
        <w:jc w:val="center"/>
        <w:rPr>
          <w:b/>
          <w:bCs/>
        </w:rPr>
      </w:pPr>
      <w:r w:rsidRPr="00610607">
        <w:rPr>
          <w:b/>
          <w:bCs/>
        </w:rPr>
        <w:t>CENTRES D’INT</w:t>
      </w:r>
      <w:r w:rsidRPr="00FE02A2">
        <w:rPr>
          <w:b/>
          <w:bCs/>
        </w:rPr>
        <w:t>É</w:t>
      </w:r>
      <w:r w:rsidRPr="00610607">
        <w:rPr>
          <w:b/>
          <w:bCs/>
        </w:rPr>
        <w:t xml:space="preserve">RET </w:t>
      </w:r>
    </w:p>
    <w:p w14:paraId="3E8EA68B" w14:textId="77777777" w:rsidR="00467EE8" w:rsidRDefault="00467EE8" w:rsidP="00467EE8"/>
    <w:p w14:paraId="129287C8" w14:textId="77777777" w:rsidR="00467EE8" w:rsidRDefault="00467EE8" w:rsidP="00467EE8"/>
    <w:p w14:paraId="1AA0E79F" w14:textId="77777777" w:rsidR="001F1B0A" w:rsidRDefault="001F1B0A" w:rsidP="00467EE8"/>
    <w:p w14:paraId="6945738D" w14:textId="77777777" w:rsidR="001F1B0A" w:rsidRDefault="001F1B0A" w:rsidP="00467EE8"/>
    <w:p w14:paraId="4514EEC1" w14:textId="77777777" w:rsidR="00467EE8" w:rsidRDefault="00467EE8" w:rsidP="00467EE8"/>
    <w:p w14:paraId="118E0A2E" w14:textId="77777777" w:rsidR="00467EE8" w:rsidRDefault="00467EE8" w:rsidP="00467EE8"/>
    <w:p w14:paraId="49F8365A" w14:textId="77777777" w:rsidR="005343E2" w:rsidRDefault="005343E2" w:rsidP="00467EE8"/>
    <w:p w14:paraId="194EE726" w14:textId="77777777" w:rsidR="005343E2" w:rsidRDefault="005343E2" w:rsidP="00467EE8"/>
    <w:p w14:paraId="67AD0EA8" w14:textId="77777777" w:rsidR="005343E2" w:rsidRDefault="005343E2" w:rsidP="00467EE8"/>
    <w:p w14:paraId="0E54ADD1" w14:textId="77777777" w:rsidR="00467EE8" w:rsidRDefault="00467EE8" w:rsidP="00467EE8"/>
    <w:p w14:paraId="35B4ECE0" w14:textId="77777777" w:rsidR="00467EE8" w:rsidRDefault="00467EE8" w:rsidP="00467EE8"/>
    <w:p w14:paraId="78F02590" w14:textId="77777777" w:rsidR="00467EE8" w:rsidRPr="00610607" w:rsidRDefault="00467EE8" w:rsidP="00467EE8">
      <w:pPr>
        <w:shd w:val="clear" w:color="auto" w:fill="D9D9D9" w:themeFill="background1" w:themeFillShade="D9"/>
        <w:jc w:val="center"/>
        <w:rPr>
          <w:b/>
          <w:bCs/>
        </w:rPr>
      </w:pPr>
      <w:r w:rsidRPr="00610607">
        <w:rPr>
          <w:b/>
          <w:bCs/>
        </w:rPr>
        <w:t>PROJET PROFESSIONNEL</w:t>
      </w:r>
    </w:p>
    <w:p w14:paraId="1CA0AEBA" w14:textId="77777777" w:rsidR="001F1B0A" w:rsidRPr="001F1B0A" w:rsidRDefault="001F1B0A" w:rsidP="001F1B0A">
      <w:pPr>
        <w:widowControl/>
        <w:autoSpaceDE/>
        <w:autoSpaceDN/>
        <w:spacing w:after="160" w:line="259" w:lineRule="auto"/>
        <w:rPr>
          <w:rFonts w:ascii="Autaut Grotesk Semibold" w:hAnsi="Autaut Grotesk Semibold"/>
          <w:b/>
          <w:bCs/>
        </w:rPr>
      </w:pPr>
    </w:p>
    <w:p w14:paraId="2FDDFD80" w14:textId="5D942824" w:rsidR="00467EE8" w:rsidRPr="001F1B0A" w:rsidRDefault="009A612C" w:rsidP="001F1B0A">
      <w:pPr>
        <w:widowControl/>
        <w:autoSpaceDE/>
        <w:autoSpaceDN/>
        <w:spacing w:after="160" w:line="259" w:lineRule="auto"/>
        <w:rPr>
          <w:rFonts w:ascii="Autaut Grotesk Semibold" w:hAnsi="Autaut Grotesk Semibold"/>
          <w:b/>
          <w:bCs/>
        </w:rPr>
      </w:pPr>
      <w:r>
        <w:rPr>
          <w:rFonts w:ascii="Autaut Grotesk Semibold" w:hAnsi="Autaut Grotesk Semibold"/>
          <w:b/>
          <w:bCs/>
        </w:rPr>
        <w:t>Quels sont les s</w:t>
      </w:r>
      <w:r w:rsidR="00467EE8" w:rsidRPr="001F1B0A">
        <w:rPr>
          <w:rFonts w:ascii="Autaut Grotesk Semibold" w:hAnsi="Autaut Grotesk Semibold"/>
          <w:b/>
          <w:bCs/>
        </w:rPr>
        <w:t xml:space="preserve">ecteurs/filières </w:t>
      </w:r>
      <w:r>
        <w:rPr>
          <w:rFonts w:ascii="Autaut Grotesk Semibold" w:hAnsi="Autaut Grotesk Semibold"/>
          <w:b/>
          <w:bCs/>
        </w:rPr>
        <w:t>souhaités ?</w:t>
      </w:r>
    </w:p>
    <w:p w14:paraId="14B8F1A3" w14:textId="77777777" w:rsidR="00467EE8" w:rsidRDefault="00467EE8" w:rsidP="00467EE8">
      <w:pPr>
        <w:pStyle w:val="Paragraphedeliste"/>
      </w:pPr>
    </w:p>
    <w:p w14:paraId="07874084" w14:textId="77777777" w:rsidR="001F1B0A" w:rsidRDefault="001F1B0A" w:rsidP="00467EE8">
      <w:pPr>
        <w:pStyle w:val="Paragraphedeliste"/>
      </w:pPr>
    </w:p>
    <w:p w14:paraId="7CAB0620" w14:textId="77777777" w:rsidR="001F1B0A" w:rsidRDefault="001F1B0A" w:rsidP="00467EE8">
      <w:pPr>
        <w:pStyle w:val="Paragraphedeliste"/>
      </w:pPr>
    </w:p>
    <w:p w14:paraId="161AA6CD" w14:textId="77777777" w:rsidR="00467EE8" w:rsidRDefault="00467EE8" w:rsidP="00467EE8">
      <w:pPr>
        <w:pStyle w:val="Paragraphedeliste"/>
      </w:pPr>
    </w:p>
    <w:p w14:paraId="4D2F1E5F" w14:textId="77777777" w:rsidR="001F1B0A" w:rsidRDefault="001F1B0A" w:rsidP="001F1B0A">
      <w:pPr>
        <w:widowControl/>
        <w:autoSpaceDE/>
        <w:autoSpaceDN/>
        <w:spacing w:after="160" w:line="259" w:lineRule="auto"/>
      </w:pPr>
    </w:p>
    <w:p w14:paraId="1D09FD1D" w14:textId="77777777" w:rsidR="001F1B0A" w:rsidRDefault="001F1B0A" w:rsidP="001F1B0A">
      <w:pPr>
        <w:widowControl/>
        <w:autoSpaceDE/>
        <w:autoSpaceDN/>
        <w:spacing w:after="160" w:line="259" w:lineRule="auto"/>
      </w:pPr>
    </w:p>
    <w:p w14:paraId="177DBCE0" w14:textId="070CA4A2" w:rsidR="00467EE8" w:rsidRPr="001F1B0A" w:rsidRDefault="009A612C" w:rsidP="001F1B0A">
      <w:pPr>
        <w:widowControl/>
        <w:autoSpaceDE/>
        <w:autoSpaceDN/>
        <w:spacing w:after="160" w:line="259" w:lineRule="auto"/>
        <w:rPr>
          <w:rFonts w:ascii="Autaut Grotesk Semibold" w:hAnsi="Autaut Grotesk Semibold"/>
          <w:b/>
          <w:bCs/>
        </w:rPr>
      </w:pPr>
      <w:r>
        <w:rPr>
          <w:rFonts w:ascii="Autaut Grotesk Semibold" w:hAnsi="Autaut Grotesk Semibold"/>
          <w:b/>
          <w:bCs/>
        </w:rPr>
        <w:t>Dans quelles activités ?</w:t>
      </w:r>
    </w:p>
    <w:p w14:paraId="4DC38BE8" w14:textId="5A328384" w:rsidR="00467EE8" w:rsidRDefault="00467EE8" w:rsidP="00467EE8">
      <w:pPr>
        <w:widowControl/>
        <w:autoSpaceDE/>
        <w:autoSpaceDN/>
        <w:spacing w:after="160" w:line="259" w:lineRule="auto"/>
      </w:pPr>
      <w:r>
        <w:t xml:space="preserve">Graphisme                 </w:t>
      </w:r>
      <w:r>
        <w:tab/>
        <w:t xml:space="preserve">                            </w:t>
      </w:r>
      <w:r>
        <w:tab/>
      </w:r>
      <w:r>
        <w:tab/>
        <w:t>Conception / Création /réalisation</w:t>
      </w:r>
    </w:p>
    <w:p w14:paraId="61DB1567" w14:textId="77777777" w:rsidR="00467EE8" w:rsidRDefault="00467EE8" w:rsidP="00467EE8">
      <w:pPr>
        <w:widowControl/>
        <w:autoSpaceDE/>
        <w:autoSpaceDN/>
        <w:spacing w:after="160" w:line="259" w:lineRule="auto"/>
      </w:pPr>
      <w:r>
        <w:t>Multimédias et audiovisuel</w:t>
      </w:r>
      <w:r>
        <w:tab/>
      </w:r>
      <w:r>
        <w:tab/>
      </w:r>
      <w:r>
        <w:tab/>
        <w:t>Conception / Création / réalisation</w:t>
      </w:r>
    </w:p>
    <w:p w14:paraId="2CD0ED41" w14:textId="77777777" w:rsidR="00467EE8" w:rsidRDefault="00467EE8" w:rsidP="00467EE8">
      <w:pPr>
        <w:widowControl/>
        <w:autoSpaceDE/>
        <w:autoSpaceDN/>
        <w:spacing w:after="160" w:line="259" w:lineRule="auto"/>
      </w:pPr>
      <w:r>
        <w:t>Arts visuels</w:t>
      </w:r>
      <w:r>
        <w:tab/>
      </w:r>
      <w:r>
        <w:tab/>
      </w:r>
      <w:r>
        <w:tab/>
      </w:r>
      <w:r>
        <w:tab/>
      </w:r>
      <w:r>
        <w:tab/>
        <w:t>Conception / Création / réalisation</w:t>
      </w:r>
    </w:p>
    <w:p w14:paraId="662AB279" w14:textId="77777777" w:rsidR="00467EE8" w:rsidRDefault="00467EE8" w:rsidP="00467EE8">
      <w:pPr>
        <w:widowControl/>
        <w:autoSpaceDE/>
        <w:autoSpaceDN/>
        <w:spacing w:after="160" w:line="259" w:lineRule="auto"/>
      </w:pPr>
      <w:r>
        <w:t>Jeux interactifs</w:t>
      </w:r>
      <w:r>
        <w:tab/>
      </w:r>
      <w:r>
        <w:tab/>
      </w:r>
      <w:r>
        <w:tab/>
      </w:r>
      <w:r>
        <w:tab/>
        <w:t>Conception / Création / réalisation</w:t>
      </w:r>
    </w:p>
    <w:p w14:paraId="0F0DC053" w14:textId="77777777" w:rsidR="00467EE8" w:rsidRDefault="00467EE8" w:rsidP="00467EE8">
      <w:pPr>
        <w:widowControl/>
        <w:autoSpaceDE/>
        <w:autoSpaceDN/>
        <w:spacing w:after="160" w:line="259" w:lineRule="auto"/>
      </w:pPr>
      <w:r w:rsidRPr="00E13EEE">
        <w:t>Illustration</w:t>
      </w:r>
      <w:r w:rsidRPr="00E13EEE">
        <w:tab/>
      </w:r>
      <w:r w:rsidRPr="00E13EEE">
        <w:tab/>
      </w:r>
      <w:r w:rsidRPr="00E13EEE">
        <w:tab/>
      </w:r>
      <w:r w:rsidRPr="00E13EEE">
        <w:tab/>
      </w:r>
      <w:r>
        <w:t xml:space="preserve">              Conception / Création / réalisation</w:t>
      </w:r>
    </w:p>
    <w:p w14:paraId="6673DF8E" w14:textId="08792E6C" w:rsidR="001F1B0A" w:rsidRPr="00467EE8" w:rsidRDefault="001F1B0A" w:rsidP="00467EE8">
      <w:pPr>
        <w:widowControl/>
        <w:autoSpaceDE/>
        <w:autoSpaceDN/>
        <w:spacing w:after="160" w:line="259" w:lineRule="auto"/>
        <w:rPr>
          <w:highlight w:val="yellow"/>
        </w:rPr>
      </w:pPr>
      <w:r>
        <w:t xml:space="preserve">Edition </w:t>
      </w:r>
      <w:r>
        <w:tab/>
      </w:r>
      <w:r>
        <w:tab/>
      </w:r>
      <w:r>
        <w:tab/>
      </w:r>
      <w:r>
        <w:tab/>
      </w:r>
      <w:r>
        <w:tab/>
        <w:t>Conception / Création / réalisation</w:t>
      </w:r>
    </w:p>
    <w:p w14:paraId="1D97E701" w14:textId="66987990" w:rsidR="00467EE8" w:rsidRDefault="005343E2" w:rsidP="00467EE8">
      <w:r w:rsidRPr="005343E2">
        <w:t>Autre ?</w:t>
      </w:r>
    </w:p>
    <w:p w14:paraId="3AB46618" w14:textId="77777777" w:rsidR="005343E2" w:rsidRDefault="005343E2" w:rsidP="00467EE8"/>
    <w:p w14:paraId="35F0F04A" w14:textId="77777777" w:rsidR="005343E2" w:rsidRPr="005343E2" w:rsidRDefault="005343E2" w:rsidP="00467EE8"/>
    <w:p w14:paraId="2A690492" w14:textId="77777777" w:rsidR="00467EE8" w:rsidRDefault="00467EE8" w:rsidP="00467EE8">
      <w:pPr>
        <w:pStyle w:val="Paragraphedeliste"/>
        <w:widowControl/>
        <w:autoSpaceDE/>
        <w:autoSpaceDN/>
        <w:spacing w:after="160" w:line="259" w:lineRule="auto"/>
      </w:pPr>
    </w:p>
    <w:p w14:paraId="6785C357" w14:textId="0A4989FD" w:rsidR="00467EE8" w:rsidRPr="001F1B0A" w:rsidRDefault="005343E2" w:rsidP="001F1B0A">
      <w:pPr>
        <w:widowControl/>
        <w:autoSpaceDE/>
        <w:autoSpaceDN/>
        <w:spacing w:after="160" w:line="259" w:lineRule="auto"/>
        <w:rPr>
          <w:rFonts w:ascii="Autaut Grotesk Semibold" w:hAnsi="Autaut Grotesk Semibold"/>
          <w:b/>
          <w:bCs/>
        </w:rPr>
      </w:pPr>
      <w:r>
        <w:rPr>
          <w:rFonts w:ascii="Autaut Grotesk Semibold" w:hAnsi="Autaut Grotesk Semibold"/>
          <w:b/>
          <w:bCs/>
        </w:rPr>
        <w:t xml:space="preserve">Quelles </w:t>
      </w:r>
      <w:r w:rsidR="00467EE8" w:rsidRPr="001F1B0A">
        <w:rPr>
          <w:rFonts w:ascii="Autaut Grotesk Semibold" w:hAnsi="Autaut Grotesk Semibold"/>
          <w:b/>
          <w:bCs/>
        </w:rPr>
        <w:t xml:space="preserve">structures </w:t>
      </w:r>
      <w:r>
        <w:rPr>
          <w:rFonts w:ascii="Autaut Grotesk Semibold" w:hAnsi="Autaut Grotesk Semibold"/>
          <w:b/>
          <w:bCs/>
        </w:rPr>
        <w:t xml:space="preserve">souhaiteriez-vous intégrer </w:t>
      </w:r>
      <w:r w:rsidR="00467EE8" w:rsidRPr="001F1B0A">
        <w:rPr>
          <w:rFonts w:ascii="Autaut Grotesk Semibold" w:hAnsi="Autaut Grotesk Semibold"/>
          <w:b/>
          <w:bCs/>
        </w:rPr>
        <w:t xml:space="preserve">(associatives, institutions publiques, entreprises, </w:t>
      </w:r>
      <w:proofErr w:type="gramStart"/>
      <w:r>
        <w:rPr>
          <w:rFonts w:ascii="Autaut Grotesk Semibold" w:hAnsi="Autaut Grotesk Semibold"/>
          <w:b/>
          <w:bCs/>
        </w:rPr>
        <w:t>agences,</w:t>
      </w:r>
      <w:r w:rsidR="00467EE8" w:rsidRPr="001F1B0A">
        <w:rPr>
          <w:rFonts w:ascii="Autaut Grotesk Semibold" w:hAnsi="Autaut Grotesk Semibold"/>
          <w:b/>
          <w:bCs/>
        </w:rPr>
        <w:t>…</w:t>
      </w:r>
      <w:proofErr w:type="gramEnd"/>
      <w:r w:rsidR="00467EE8" w:rsidRPr="001F1B0A">
        <w:rPr>
          <w:rFonts w:ascii="Autaut Grotesk Semibold" w:hAnsi="Autaut Grotesk Semibold"/>
          <w:b/>
          <w:bCs/>
        </w:rPr>
        <w:t>)</w:t>
      </w:r>
      <w:r>
        <w:rPr>
          <w:rFonts w:ascii="Autaut Grotesk Semibold" w:hAnsi="Autaut Grotesk Semibold"/>
          <w:b/>
          <w:bCs/>
        </w:rPr>
        <w:t> ?</w:t>
      </w:r>
    </w:p>
    <w:p w14:paraId="11A3C05E" w14:textId="77777777" w:rsidR="00467EE8" w:rsidRDefault="00467EE8" w:rsidP="00467EE8">
      <w:pPr>
        <w:pStyle w:val="Paragraphedeliste"/>
      </w:pPr>
    </w:p>
    <w:p w14:paraId="0A42CB78" w14:textId="77777777" w:rsidR="00467EE8" w:rsidRDefault="00467EE8" w:rsidP="00467EE8">
      <w:pPr>
        <w:pStyle w:val="Paragraphedeliste"/>
      </w:pPr>
    </w:p>
    <w:p w14:paraId="0EE8748C" w14:textId="77777777" w:rsidR="00467EE8" w:rsidRDefault="00467EE8" w:rsidP="00467EE8">
      <w:pPr>
        <w:pStyle w:val="Paragraphedeliste"/>
      </w:pPr>
    </w:p>
    <w:p w14:paraId="10C140BD" w14:textId="77777777" w:rsidR="00467EE8" w:rsidRPr="002808C2" w:rsidRDefault="00467EE8" w:rsidP="00467EE8">
      <w:pPr>
        <w:pStyle w:val="Paragraphedeliste"/>
      </w:pPr>
    </w:p>
    <w:p w14:paraId="52178EDE" w14:textId="77777777" w:rsidR="00467EE8" w:rsidRDefault="00467EE8" w:rsidP="00467EE8">
      <w:pPr>
        <w:rPr>
          <w:highlight w:val="yellow"/>
        </w:rPr>
      </w:pPr>
    </w:p>
    <w:p w14:paraId="6CD0C7BE" w14:textId="77777777" w:rsidR="00467EE8" w:rsidRDefault="00467EE8" w:rsidP="00467EE8">
      <w:pPr>
        <w:pStyle w:val="Paragraphedeliste"/>
        <w:ind w:left="1440"/>
      </w:pPr>
    </w:p>
    <w:p w14:paraId="6F257449" w14:textId="77777777" w:rsidR="001F1B0A" w:rsidRDefault="001F1B0A" w:rsidP="001F1B0A">
      <w:pPr>
        <w:widowControl/>
        <w:autoSpaceDE/>
        <w:autoSpaceDN/>
        <w:spacing w:after="160" w:line="259" w:lineRule="auto"/>
      </w:pPr>
    </w:p>
    <w:p w14:paraId="377ACAF3" w14:textId="77777777" w:rsidR="005343E2" w:rsidRDefault="005343E2" w:rsidP="001F1B0A">
      <w:pPr>
        <w:widowControl/>
        <w:autoSpaceDE/>
        <w:autoSpaceDN/>
        <w:spacing w:after="160" w:line="259" w:lineRule="auto"/>
        <w:rPr>
          <w:rFonts w:ascii="Autaut Grotesk Semibold" w:hAnsi="Autaut Grotesk Semibold"/>
          <w:b/>
          <w:bCs/>
        </w:rPr>
      </w:pPr>
    </w:p>
    <w:p w14:paraId="5D6282FB" w14:textId="7618FBA4" w:rsidR="001F1B0A" w:rsidRDefault="005343E2" w:rsidP="001F1B0A">
      <w:pPr>
        <w:widowControl/>
        <w:autoSpaceDE/>
        <w:autoSpaceDN/>
        <w:spacing w:after="160" w:line="259" w:lineRule="auto"/>
        <w:rPr>
          <w:rFonts w:ascii="Autaut Grotesk Semibold" w:hAnsi="Autaut Grotesk Semibold"/>
          <w:b/>
          <w:bCs/>
        </w:rPr>
      </w:pPr>
      <w:r>
        <w:rPr>
          <w:rFonts w:ascii="Autaut Grotesk Semibold" w:hAnsi="Autaut Grotesk Semibold"/>
          <w:b/>
          <w:bCs/>
        </w:rPr>
        <w:lastRenderedPageBreak/>
        <w:t>Quels sont les t</w:t>
      </w:r>
      <w:r w:rsidR="00467EE8" w:rsidRPr="001F1B0A">
        <w:rPr>
          <w:rFonts w:ascii="Autaut Grotesk Semibold" w:hAnsi="Autaut Grotesk Semibold"/>
          <w:b/>
          <w:bCs/>
        </w:rPr>
        <w:t>ypes d’emploi recherché</w:t>
      </w:r>
      <w:r>
        <w:rPr>
          <w:rFonts w:ascii="Autaut Grotesk Semibold" w:hAnsi="Autaut Grotesk Semibold"/>
          <w:b/>
          <w:bCs/>
        </w:rPr>
        <w:t xml:space="preserve">s ? </w:t>
      </w:r>
      <w:r>
        <w:rPr>
          <w:rFonts w:ascii="Autaut Grotesk Semibold" w:hAnsi="Autaut Grotesk Semibold"/>
          <w:b/>
          <w:bCs/>
        </w:rPr>
        <w:br/>
        <w:t>(</w:t>
      </w:r>
      <w:proofErr w:type="gramStart"/>
      <w:r>
        <w:rPr>
          <w:rFonts w:ascii="Autaut Grotesk Semibold" w:hAnsi="Autaut Grotesk Semibold"/>
          <w:b/>
          <w:bCs/>
        </w:rPr>
        <w:t>designer</w:t>
      </w:r>
      <w:proofErr w:type="gramEnd"/>
      <w:r>
        <w:rPr>
          <w:rFonts w:ascii="Autaut Grotesk Semibold" w:hAnsi="Autaut Grotesk Semibold"/>
          <w:b/>
          <w:bCs/>
        </w:rPr>
        <w:t xml:space="preserve">, photographe auteur, scénographe, </w:t>
      </w:r>
      <w:proofErr w:type="spellStart"/>
      <w:r>
        <w:rPr>
          <w:rFonts w:ascii="Autaut Grotesk Semibold" w:hAnsi="Autaut Grotesk Semibold"/>
          <w:b/>
          <w:bCs/>
        </w:rPr>
        <w:t>illustrateur·rice</w:t>
      </w:r>
      <w:proofErr w:type="spellEnd"/>
      <w:r>
        <w:rPr>
          <w:rFonts w:ascii="Autaut Grotesk Semibold" w:hAnsi="Autaut Grotesk Semibold"/>
          <w:b/>
          <w:bCs/>
        </w:rPr>
        <w:t xml:space="preserve">, auteur BD, </w:t>
      </w:r>
      <w:proofErr w:type="spellStart"/>
      <w:r>
        <w:rPr>
          <w:rFonts w:ascii="Autaut Grotesk Semibold" w:hAnsi="Autaut Grotesk Semibold"/>
          <w:b/>
          <w:bCs/>
        </w:rPr>
        <w:t>créateur·ice</w:t>
      </w:r>
      <w:proofErr w:type="spellEnd"/>
      <w:r>
        <w:rPr>
          <w:rFonts w:ascii="Autaut Grotesk Semibold" w:hAnsi="Autaut Grotesk Semibold"/>
          <w:b/>
          <w:bCs/>
        </w:rPr>
        <w:t xml:space="preserve"> multimédia, </w:t>
      </w:r>
      <w:proofErr w:type="spellStart"/>
      <w:r>
        <w:rPr>
          <w:rFonts w:ascii="Autaut Grotesk Semibold" w:hAnsi="Autaut Grotesk Semibold"/>
          <w:b/>
          <w:bCs/>
        </w:rPr>
        <w:t>directeur·ice</w:t>
      </w:r>
      <w:proofErr w:type="spellEnd"/>
      <w:r>
        <w:rPr>
          <w:rFonts w:ascii="Autaut Grotesk Semibold" w:hAnsi="Autaut Grotesk Semibold"/>
          <w:b/>
          <w:bCs/>
        </w:rPr>
        <w:t xml:space="preserve"> artistique, </w:t>
      </w:r>
      <w:proofErr w:type="spellStart"/>
      <w:r>
        <w:rPr>
          <w:rFonts w:ascii="Autaut Grotesk Semibold" w:hAnsi="Autaut Grotesk Semibold"/>
          <w:b/>
          <w:bCs/>
        </w:rPr>
        <w:t>enseignant·e</w:t>
      </w:r>
      <w:proofErr w:type="spellEnd"/>
      <w:r>
        <w:rPr>
          <w:rFonts w:ascii="Autaut Grotesk Semibold" w:hAnsi="Autaut Grotesk Semibold"/>
          <w:b/>
          <w:bCs/>
        </w:rPr>
        <w:t xml:space="preserve"> Art &amp; Design, commissaire d’exposition, </w:t>
      </w:r>
      <w:proofErr w:type="spellStart"/>
      <w:r>
        <w:rPr>
          <w:rFonts w:ascii="Autaut Grotesk Semibold" w:hAnsi="Autaut Grotesk Semibold"/>
          <w:b/>
          <w:bCs/>
        </w:rPr>
        <w:t>médiateur·</w:t>
      </w:r>
      <w:proofErr w:type="gramStart"/>
      <w:r>
        <w:rPr>
          <w:rFonts w:ascii="Autaut Grotesk Semibold" w:hAnsi="Autaut Grotesk Semibold"/>
          <w:b/>
          <w:bCs/>
        </w:rPr>
        <w:t>ice</w:t>
      </w:r>
      <w:proofErr w:type="spellEnd"/>
      <w:r>
        <w:rPr>
          <w:rFonts w:ascii="Autaut Grotesk Semibold" w:hAnsi="Autaut Grotesk Semibold"/>
          <w:b/>
          <w:bCs/>
        </w:rPr>
        <w:t>,..</w:t>
      </w:r>
      <w:proofErr w:type="gramEnd"/>
      <w:r>
        <w:rPr>
          <w:rFonts w:ascii="Autaut Grotesk Semibold" w:hAnsi="Autaut Grotesk Semibold"/>
          <w:b/>
          <w:bCs/>
        </w:rPr>
        <w:t>)</w:t>
      </w:r>
      <w:r w:rsidR="00467EE8" w:rsidRPr="001F1B0A">
        <w:rPr>
          <w:rFonts w:ascii="Autaut Grotesk Semibold" w:hAnsi="Autaut Grotesk Semibold"/>
          <w:b/>
          <w:bCs/>
        </w:rPr>
        <w:tab/>
      </w:r>
    </w:p>
    <w:p w14:paraId="088DC39C" w14:textId="77777777" w:rsidR="005343E2" w:rsidRDefault="005343E2" w:rsidP="001F1B0A">
      <w:pPr>
        <w:widowControl/>
        <w:autoSpaceDE/>
        <w:autoSpaceDN/>
        <w:spacing w:after="160" w:line="259" w:lineRule="auto"/>
        <w:rPr>
          <w:rFonts w:ascii="Autaut Grotesk Semibold" w:hAnsi="Autaut Grotesk Semibold"/>
          <w:b/>
          <w:bCs/>
        </w:rPr>
      </w:pPr>
    </w:p>
    <w:p w14:paraId="2CF0B81A" w14:textId="77777777" w:rsidR="005343E2" w:rsidRDefault="005343E2" w:rsidP="001F1B0A">
      <w:pPr>
        <w:widowControl/>
        <w:autoSpaceDE/>
        <w:autoSpaceDN/>
        <w:spacing w:after="160" w:line="259" w:lineRule="auto"/>
        <w:rPr>
          <w:rFonts w:ascii="Autaut Grotesk Semibold" w:hAnsi="Autaut Grotesk Semibold"/>
          <w:b/>
          <w:bCs/>
        </w:rPr>
      </w:pPr>
    </w:p>
    <w:p w14:paraId="29E5D9FF" w14:textId="77777777" w:rsidR="00467EE8" w:rsidRDefault="00467EE8" w:rsidP="005343E2">
      <w:pPr>
        <w:pStyle w:val="Paragraphedeliste"/>
        <w:widowControl/>
        <w:autoSpaceDE/>
        <w:autoSpaceDN/>
        <w:spacing w:after="160" w:line="259" w:lineRule="auto"/>
        <w:ind w:left="502"/>
      </w:pPr>
    </w:p>
    <w:p w14:paraId="4A40CB17" w14:textId="77777777" w:rsidR="00467EE8" w:rsidRDefault="00467EE8" w:rsidP="00467EE8">
      <w:pPr>
        <w:pStyle w:val="Paragraphedeliste"/>
      </w:pPr>
      <w:r>
        <w:tab/>
      </w:r>
    </w:p>
    <w:p w14:paraId="212ED04C" w14:textId="77777777" w:rsidR="001F1B0A" w:rsidRDefault="001F1B0A" w:rsidP="001F1B0A">
      <w:pPr>
        <w:pStyle w:val="Paragraphedeliste"/>
        <w:widowControl/>
        <w:autoSpaceDE/>
        <w:autoSpaceDN/>
        <w:spacing w:after="160" w:line="259" w:lineRule="auto"/>
      </w:pPr>
    </w:p>
    <w:p w14:paraId="32BBFD2F" w14:textId="4D7E0A03" w:rsidR="00467EE8" w:rsidRDefault="00467EE8" w:rsidP="001F1B0A">
      <w:pPr>
        <w:widowControl/>
        <w:autoSpaceDE/>
        <w:autoSpaceDN/>
        <w:spacing w:after="160" w:line="259" w:lineRule="auto"/>
        <w:rPr>
          <w:rFonts w:ascii="Autaut Grotesk Semibold" w:hAnsi="Autaut Grotesk Semibold"/>
          <w:b/>
          <w:bCs/>
        </w:rPr>
      </w:pPr>
      <w:r w:rsidRPr="009A612C">
        <w:rPr>
          <w:rFonts w:ascii="Autaut Grotesk Semibold" w:hAnsi="Autaut Grotesk Semibold"/>
          <w:b/>
          <w:bCs/>
        </w:rPr>
        <w:t>Pour chaque type d’emploi cité, quelles sont les missions que vous recherchez, qu’aimeriez-vous avoir comme missions </w:t>
      </w:r>
      <w:r w:rsidR="005343E2">
        <w:rPr>
          <w:rFonts w:ascii="Autaut Grotesk Semibold" w:hAnsi="Autaut Grotesk Semibold"/>
          <w:b/>
          <w:bCs/>
        </w:rPr>
        <w:t xml:space="preserve">confiées </w:t>
      </w:r>
      <w:r w:rsidRPr="009A612C">
        <w:rPr>
          <w:rFonts w:ascii="Autaut Grotesk Semibold" w:hAnsi="Autaut Grotesk Semibold"/>
          <w:b/>
          <w:bCs/>
        </w:rPr>
        <w:t xml:space="preserve">? </w:t>
      </w:r>
    </w:p>
    <w:p w14:paraId="257EC288" w14:textId="77777777" w:rsidR="005343E2" w:rsidRPr="009A612C" w:rsidRDefault="005343E2" w:rsidP="001F1B0A">
      <w:pPr>
        <w:widowControl/>
        <w:autoSpaceDE/>
        <w:autoSpaceDN/>
        <w:spacing w:after="160" w:line="259" w:lineRule="auto"/>
        <w:rPr>
          <w:rFonts w:ascii="Autaut Grotesk Semibold" w:hAnsi="Autaut Grotesk Semibold"/>
          <w:b/>
          <w:bCs/>
        </w:rPr>
      </w:pPr>
    </w:p>
    <w:p w14:paraId="70ECC704" w14:textId="77777777" w:rsidR="00467EE8" w:rsidRDefault="00467EE8" w:rsidP="00467EE8"/>
    <w:p w14:paraId="469BE794" w14:textId="77777777" w:rsidR="00467EE8" w:rsidRDefault="00467EE8" w:rsidP="00467EE8"/>
    <w:p w14:paraId="660FEDCF" w14:textId="77777777" w:rsidR="00467EE8" w:rsidRDefault="00467EE8" w:rsidP="00467EE8"/>
    <w:p w14:paraId="0C22FE43" w14:textId="77777777" w:rsidR="00467EE8" w:rsidRDefault="00467EE8" w:rsidP="00467EE8">
      <w:pPr>
        <w:pStyle w:val="Paragraphedeliste"/>
      </w:pPr>
    </w:p>
    <w:p w14:paraId="3F22E651" w14:textId="77777777" w:rsidR="001F1B0A" w:rsidRDefault="001F1B0A" w:rsidP="001F1B0A">
      <w:pPr>
        <w:widowControl/>
        <w:autoSpaceDE/>
        <w:autoSpaceDN/>
        <w:spacing w:after="160" w:line="259" w:lineRule="auto"/>
      </w:pPr>
    </w:p>
    <w:p w14:paraId="3580FE92" w14:textId="35ED9A1E" w:rsidR="00467EE8" w:rsidRPr="009A612C" w:rsidRDefault="005343E2" w:rsidP="001F1B0A">
      <w:pPr>
        <w:widowControl/>
        <w:autoSpaceDE/>
        <w:autoSpaceDN/>
        <w:spacing w:after="160" w:line="259" w:lineRule="auto"/>
        <w:rPr>
          <w:rFonts w:ascii="Autaut Grotesk Semibold" w:hAnsi="Autaut Grotesk Semibold"/>
          <w:b/>
          <w:bCs/>
        </w:rPr>
      </w:pPr>
      <w:r>
        <w:rPr>
          <w:rFonts w:ascii="Autaut Grotesk Semibold" w:hAnsi="Autaut Grotesk Semibold"/>
          <w:b/>
          <w:bCs/>
        </w:rPr>
        <w:t>Quelles sont vos c</w:t>
      </w:r>
      <w:r w:rsidR="00467EE8" w:rsidRPr="009A612C">
        <w:rPr>
          <w:rFonts w:ascii="Autaut Grotesk Semibold" w:hAnsi="Autaut Grotesk Semibold"/>
          <w:b/>
          <w:bCs/>
        </w:rPr>
        <w:t>onnaissances</w:t>
      </w:r>
      <w:r>
        <w:rPr>
          <w:rFonts w:ascii="Autaut Grotesk Semibold" w:hAnsi="Autaut Grotesk Semibold"/>
          <w:b/>
          <w:bCs/>
        </w:rPr>
        <w:t xml:space="preserve"> ? Utilisez-vous des </w:t>
      </w:r>
      <w:r w:rsidR="00467EE8" w:rsidRPr="009A612C">
        <w:rPr>
          <w:rFonts w:ascii="Autaut Grotesk Semibold" w:hAnsi="Autaut Grotesk Semibold"/>
          <w:b/>
          <w:bCs/>
        </w:rPr>
        <w:t>outils spécifiques</w:t>
      </w:r>
      <w:r>
        <w:rPr>
          <w:rFonts w:ascii="Autaut Grotesk Semibold" w:hAnsi="Autaut Grotesk Semibold"/>
          <w:b/>
          <w:bCs/>
        </w:rPr>
        <w:t> ?</w:t>
      </w:r>
    </w:p>
    <w:p w14:paraId="30B303A7" w14:textId="77777777" w:rsidR="00467EE8" w:rsidRDefault="00467EE8" w:rsidP="00467EE8">
      <w:pPr>
        <w:pStyle w:val="Paragraphedeliste"/>
      </w:pPr>
    </w:p>
    <w:p w14:paraId="5E9FE4A0" w14:textId="77777777" w:rsidR="00467EE8" w:rsidRDefault="00467EE8" w:rsidP="00467EE8">
      <w:pPr>
        <w:pStyle w:val="Paragraphedeliste"/>
      </w:pPr>
    </w:p>
    <w:p w14:paraId="3712A87D" w14:textId="77777777" w:rsidR="00467EE8" w:rsidRDefault="00467EE8" w:rsidP="00467EE8">
      <w:pPr>
        <w:pStyle w:val="Paragraphedeliste"/>
      </w:pPr>
    </w:p>
    <w:p w14:paraId="27383F85" w14:textId="77777777" w:rsidR="001F1B0A" w:rsidRDefault="001F1B0A" w:rsidP="001F1B0A">
      <w:pPr>
        <w:widowControl/>
        <w:autoSpaceDE/>
        <w:autoSpaceDN/>
        <w:spacing w:after="160" w:line="259" w:lineRule="auto"/>
      </w:pPr>
    </w:p>
    <w:p w14:paraId="5FD4ACB1" w14:textId="77777777" w:rsidR="001F1B0A" w:rsidRDefault="001F1B0A" w:rsidP="001F1B0A">
      <w:pPr>
        <w:widowControl/>
        <w:autoSpaceDE/>
        <w:autoSpaceDN/>
        <w:spacing w:after="160" w:line="259" w:lineRule="auto"/>
      </w:pPr>
    </w:p>
    <w:p w14:paraId="61D69F7F" w14:textId="7B88D608" w:rsidR="00467EE8" w:rsidRPr="009A612C" w:rsidRDefault="005343E2" w:rsidP="001F1B0A">
      <w:pPr>
        <w:widowControl/>
        <w:autoSpaceDE/>
        <w:autoSpaceDN/>
        <w:spacing w:after="160" w:line="259" w:lineRule="auto"/>
        <w:rPr>
          <w:rFonts w:ascii="Autaut Grotesk Semibold" w:hAnsi="Autaut Grotesk Semibold"/>
          <w:b/>
          <w:bCs/>
        </w:rPr>
      </w:pPr>
      <w:r>
        <w:rPr>
          <w:rFonts w:ascii="Autaut Grotesk Semibold" w:hAnsi="Autaut Grotesk Semibold"/>
          <w:b/>
          <w:bCs/>
        </w:rPr>
        <w:t>Quelles sont vos c</w:t>
      </w:r>
      <w:r w:rsidR="00467EE8" w:rsidRPr="009A612C">
        <w:rPr>
          <w:rFonts w:ascii="Autaut Grotesk Semibold" w:hAnsi="Autaut Grotesk Semibold"/>
          <w:b/>
          <w:bCs/>
        </w:rPr>
        <w:t>ompétences techniques</w:t>
      </w:r>
      <w:r>
        <w:rPr>
          <w:rFonts w:ascii="Autaut Grotesk Semibold" w:hAnsi="Autaut Grotesk Semibold"/>
          <w:b/>
          <w:bCs/>
        </w:rPr>
        <w:t xml:space="preserve"> / technologiques ?</w:t>
      </w:r>
    </w:p>
    <w:p w14:paraId="01B1AE0C" w14:textId="77777777" w:rsidR="00467EE8" w:rsidRDefault="00467EE8" w:rsidP="00467EE8">
      <w:pPr>
        <w:pStyle w:val="Paragraphedeliste"/>
      </w:pPr>
    </w:p>
    <w:p w14:paraId="186EACD9" w14:textId="77777777" w:rsidR="00467EE8" w:rsidRDefault="00467EE8" w:rsidP="00467EE8">
      <w:pPr>
        <w:pStyle w:val="Paragraphedeliste"/>
      </w:pPr>
    </w:p>
    <w:p w14:paraId="68E9B3EF" w14:textId="77777777" w:rsidR="00467EE8" w:rsidRDefault="00467EE8" w:rsidP="00467EE8">
      <w:pPr>
        <w:pStyle w:val="Paragraphedeliste"/>
      </w:pPr>
    </w:p>
    <w:p w14:paraId="23BD1E7B" w14:textId="77777777" w:rsidR="001F1B0A" w:rsidRDefault="001F1B0A" w:rsidP="001F1B0A">
      <w:pPr>
        <w:widowControl/>
        <w:autoSpaceDE/>
        <w:autoSpaceDN/>
        <w:spacing w:after="160" w:line="259" w:lineRule="auto"/>
      </w:pPr>
    </w:p>
    <w:p w14:paraId="54690D83" w14:textId="77777777" w:rsidR="001F1B0A" w:rsidRPr="009A612C" w:rsidRDefault="001F1B0A" w:rsidP="001F1B0A">
      <w:pPr>
        <w:widowControl/>
        <w:autoSpaceDE/>
        <w:autoSpaceDN/>
        <w:spacing w:after="160" w:line="259" w:lineRule="auto"/>
        <w:rPr>
          <w:rFonts w:ascii="Autaut Grotesk Semibold" w:hAnsi="Autaut Grotesk Semibold"/>
          <w:b/>
          <w:bCs/>
        </w:rPr>
      </w:pPr>
    </w:p>
    <w:p w14:paraId="68A8C405" w14:textId="086A8E80" w:rsidR="00467EE8" w:rsidRPr="009A612C" w:rsidRDefault="005343E2" w:rsidP="001F1B0A">
      <w:pPr>
        <w:widowControl/>
        <w:autoSpaceDE/>
        <w:autoSpaceDN/>
        <w:spacing w:after="160" w:line="259" w:lineRule="auto"/>
        <w:rPr>
          <w:rFonts w:ascii="Autaut Grotesk Semibold" w:hAnsi="Autaut Grotesk Semibold"/>
          <w:b/>
          <w:bCs/>
        </w:rPr>
      </w:pPr>
      <w:r>
        <w:rPr>
          <w:rFonts w:ascii="Autaut Grotesk Semibold" w:hAnsi="Autaut Grotesk Semibold"/>
          <w:b/>
          <w:bCs/>
        </w:rPr>
        <w:t>Quelles sont vos a</w:t>
      </w:r>
      <w:r w:rsidR="00467EE8" w:rsidRPr="009A612C">
        <w:rPr>
          <w:rFonts w:ascii="Autaut Grotesk Semibold" w:hAnsi="Autaut Grotesk Semibold"/>
          <w:b/>
          <w:bCs/>
        </w:rPr>
        <w:t>mbitions artistiques</w:t>
      </w:r>
      <w:r>
        <w:rPr>
          <w:rFonts w:ascii="Autaut Grotesk Semibold" w:hAnsi="Autaut Grotesk Semibold"/>
          <w:b/>
          <w:bCs/>
        </w:rPr>
        <w:t xml:space="preserve"> et</w:t>
      </w:r>
      <w:r w:rsidR="00467EE8" w:rsidRPr="009A612C">
        <w:rPr>
          <w:rFonts w:ascii="Autaut Grotesk Semibold" w:hAnsi="Autaut Grotesk Semibold"/>
          <w:b/>
          <w:bCs/>
        </w:rPr>
        <w:t xml:space="preserve"> professionnelles</w:t>
      </w:r>
      <w:r>
        <w:rPr>
          <w:rFonts w:ascii="Autaut Grotesk Semibold" w:hAnsi="Autaut Grotesk Semibold"/>
          <w:b/>
          <w:bCs/>
        </w:rPr>
        <w:t> ?</w:t>
      </w:r>
    </w:p>
    <w:p w14:paraId="2D74D8BF" w14:textId="77777777" w:rsidR="00467EE8" w:rsidRDefault="00467EE8" w:rsidP="00467EE8"/>
    <w:p w14:paraId="76ABE48F" w14:textId="77777777" w:rsidR="00467EE8" w:rsidRDefault="00467EE8" w:rsidP="00467EE8"/>
    <w:p w14:paraId="5A6F45B2" w14:textId="77777777" w:rsidR="001F1B0A" w:rsidRDefault="001F1B0A" w:rsidP="001F1B0A">
      <w:pPr>
        <w:widowControl/>
        <w:autoSpaceDE/>
        <w:autoSpaceDN/>
        <w:spacing w:after="160" w:line="259" w:lineRule="auto"/>
      </w:pPr>
    </w:p>
    <w:p w14:paraId="22E5CDA7" w14:textId="77777777" w:rsidR="001F1B0A" w:rsidRDefault="001F1B0A" w:rsidP="001F1B0A">
      <w:pPr>
        <w:widowControl/>
        <w:autoSpaceDE/>
        <w:autoSpaceDN/>
        <w:spacing w:after="160" w:line="259" w:lineRule="auto"/>
      </w:pPr>
    </w:p>
    <w:p w14:paraId="04ABBC27" w14:textId="77777777" w:rsidR="001F1B0A" w:rsidRDefault="001F1B0A" w:rsidP="001F1B0A">
      <w:pPr>
        <w:widowControl/>
        <w:autoSpaceDE/>
        <w:autoSpaceDN/>
        <w:spacing w:after="160" w:line="259" w:lineRule="auto"/>
      </w:pPr>
    </w:p>
    <w:p w14:paraId="3B6C4599" w14:textId="647C03D4" w:rsidR="00467EE8" w:rsidRPr="009A612C" w:rsidRDefault="00467EE8" w:rsidP="001F1B0A">
      <w:pPr>
        <w:widowControl/>
        <w:autoSpaceDE/>
        <w:autoSpaceDN/>
        <w:spacing w:after="160" w:line="259" w:lineRule="auto"/>
        <w:rPr>
          <w:rFonts w:ascii="Autaut Grotesk Semibold" w:hAnsi="Autaut Grotesk Semibold"/>
          <w:b/>
          <w:bCs/>
        </w:rPr>
      </w:pPr>
      <w:r w:rsidRPr="009A612C">
        <w:rPr>
          <w:rFonts w:ascii="Autaut Grotesk Semibold" w:hAnsi="Autaut Grotesk Semibold"/>
          <w:b/>
          <w:bCs/>
        </w:rPr>
        <w:t>Avez-vous un projet particulier ?</w:t>
      </w:r>
    </w:p>
    <w:p w14:paraId="43B6DDF7" w14:textId="77777777" w:rsidR="00467EE8" w:rsidRDefault="00467EE8" w:rsidP="00467EE8">
      <w:pPr>
        <w:pStyle w:val="Paragraphedeliste"/>
      </w:pPr>
    </w:p>
    <w:p w14:paraId="596E2F56" w14:textId="77777777" w:rsidR="00467EE8" w:rsidRDefault="00467EE8" w:rsidP="00467EE8">
      <w:pPr>
        <w:pStyle w:val="Paragraphedeliste"/>
      </w:pPr>
    </w:p>
    <w:p w14:paraId="731AD194" w14:textId="77777777" w:rsidR="00467EE8" w:rsidRDefault="00467EE8" w:rsidP="00467EE8">
      <w:pPr>
        <w:pStyle w:val="Paragraphedeliste"/>
      </w:pPr>
    </w:p>
    <w:p w14:paraId="3DC14F25" w14:textId="77777777" w:rsidR="001F1B0A" w:rsidRDefault="001F1B0A" w:rsidP="001F1B0A">
      <w:pPr>
        <w:widowControl/>
        <w:autoSpaceDE/>
        <w:autoSpaceDN/>
        <w:spacing w:after="160" w:line="259" w:lineRule="auto"/>
      </w:pPr>
    </w:p>
    <w:p w14:paraId="7D12BBEC" w14:textId="77777777" w:rsidR="001F1B0A" w:rsidRDefault="001F1B0A" w:rsidP="001F1B0A">
      <w:pPr>
        <w:widowControl/>
        <w:autoSpaceDE/>
        <w:autoSpaceDN/>
        <w:spacing w:after="160" w:line="259" w:lineRule="auto"/>
      </w:pPr>
    </w:p>
    <w:p w14:paraId="0622916F" w14:textId="77777777" w:rsidR="001F1B0A" w:rsidRPr="009A612C" w:rsidRDefault="001F1B0A" w:rsidP="001F1B0A">
      <w:pPr>
        <w:widowControl/>
        <w:autoSpaceDE/>
        <w:autoSpaceDN/>
        <w:spacing w:after="160" w:line="259" w:lineRule="auto"/>
        <w:rPr>
          <w:rFonts w:ascii="Autaut Grotesk Semibold" w:hAnsi="Autaut Grotesk Semibold"/>
          <w:b/>
          <w:bCs/>
        </w:rPr>
      </w:pPr>
    </w:p>
    <w:p w14:paraId="66E704B6" w14:textId="3E84C266" w:rsidR="00467EE8" w:rsidRPr="009A612C" w:rsidRDefault="00467EE8" w:rsidP="001F1B0A">
      <w:pPr>
        <w:widowControl/>
        <w:autoSpaceDE/>
        <w:autoSpaceDN/>
        <w:spacing w:after="160" w:line="259" w:lineRule="auto"/>
        <w:rPr>
          <w:rFonts w:ascii="Autaut Grotesk Semibold" w:hAnsi="Autaut Grotesk Semibold"/>
          <w:b/>
          <w:bCs/>
        </w:rPr>
      </w:pPr>
      <w:r w:rsidRPr="009A612C">
        <w:rPr>
          <w:rFonts w:ascii="Autaut Grotesk Semibold" w:hAnsi="Autaut Grotesk Semibold"/>
          <w:b/>
          <w:bCs/>
        </w:rPr>
        <w:t xml:space="preserve">Avez-vous déjà eu l’expérience de candidater auprès de structures culturelles et artistiques (stage, emploi…) ? Si oui, pour quelles fonctions et auprès de quelles structures ?    </w:t>
      </w:r>
    </w:p>
    <w:p w14:paraId="5EB4BA48" w14:textId="77777777" w:rsidR="00467EE8" w:rsidRDefault="00467EE8" w:rsidP="00467EE8"/>
    <w:p w14:paraId="565B522B" w14:textId="77777777" w:rsidR="00467EE8" w:rsidRDefault="00467EE8" w:rsidP="00467EE8"/>
    <w:p w14:paraId="086C18B0" w14:textId="77777777" w:rsidR="00467EE8" w:rsidRDefault="00467EE8" w:rsidP="00467EE8"/>
    <w:p w14:paraId="35FBBBFB" w14:textId="77777777" w:rsidR="00467EE8" w:rsidRDefault="00467EE8" w:rsidP="00467EE8"/>
    <w:p w14:paraId="15674DD3" w14:textId="77777777" w:rsidR="00467EE8" w:rsidRPr="00610607" w:rsidRDefault="00467EE8" w:rsidP="00467EE8">
      <w:pPr>
        <w:shd w:val="clear" w:color="auto" w:fill="D9D9D9" w:themeFill="background1" w:themeFillShade="D9"/>
        <w:jc w:val="center"/>
        <w:rPr>
          <w:b/>
          <w:bCs/>
        </w:rPr>
      </w:pPr>
      <w:r w:rsidRPr="00610607">
        <w:rPr>
          <w:b/>
          <w:bCs/>
        </w:rPr>
        <w:t>CHOIX DE L’ALTERNANCE</w:t>
      </w:r>
    </w:p>
    <w:p w14:paraId="37214FA0" w14:textId="77777777" w:rsidR="00467EE8" w:rsidRDefault="00467EE8" w:rsidP="00467EE8"/>
    <w:p w14:paraId="46596DD0" w14:textId="77777777" w:rsidR="009A612C" w:rsidRDefault="009A612C" w:rsidP="001F1B0A">
      <w:pPr>
        <w:widowControl/>
        <w:autoSpaceDE/>
        <w:autoSpaceDN/>
        <w:spacing w:after="160" w:line="259" w:lineRule="auto"/>
      </w:pPr>
    </w:p>
    <w:p w14:paraId="009712AC" w14:textId="77777777" w:rsidR="005343E2" w:rsidRDefault="00467EE8" w:rsidP="001F1B0A">
      <w:pPr>
        <w:widowControl/>
        <w:autoSpaceDE/>
        <w:autoSpaceDN/>
        <w:spacing w:after="160" w:line="259" w:lineRule="auto"/>
        <w:rPr>
          <w:rFonts w:ascii="Autaut Grotesk Semibold" w:hAnsi="Autaut Grotesk Semibold"/>
          <w:b/>
          <w:bCs/>
        </w:rPr>
      </w:pPr>
      <w:r w:rsidRPr="009A612C">
        <w:rPr>
          <w:rFonts w:ascii="Autaut Grotesk Semibold" w:hAnsi="Autaut Grotesk Semibold"/>
          <w:b/>
          <w:bCs/>
        </w:rPr>
        <w:t>Pourquoi faites-vous le choix de l’alternance ?</w:t>
      </w:r>
      <w:r w:rsidR="001F1B0A" w:rsidRPr="009A612C">
        <w:rPr>
          <w:rFonts w:ascii="Autaut Grotesk Semibold" w:hAnsi="Autaut Grotesk Semibold"/>
          <w:b/>
          <w:bCs/>
        </w:rPr>
        <w:t xml:space="preserve"> </w:t>
      </w:r>
      <w:r w:rsidRPr="009A612C">
        <w:rPr>
          <w:rFonts w:ascii="Autaut Grotesk Semibold" w:hAnsi="Autaut Grotesk Semibold"/>
          <w:b/>
          <w:bCs/>
        </w:rPr>
        <w:t>Que peut vous apporter l’alternance ?</w:t>
      </w:r>
    </w:p>
    <w:p w14:paraId="6B48041D" w14:textId="77777777" w:rsidR="005343E2" w:rsidRDefault="005343E2" w:rsidP="001F1B0A">
      <w:pPr>
        <w:widowControl/>
        <w:autoSpaceDE/>
        <w:autoSpaceDN/>
        <w:spacing w:after="160" w:line="259" w:lineRule="auto"/>
        <w:rPr>
          <w:rFonts w:ascii="Autaut Grotesk Semibold" w:hAnsi="Autaut Grotesk Semibold"/>
          <w:b/>
          <w:bCs/>
        </w:rPr>
      </w:pPr>
    </w:p>
    <w:p w14:paraId="13F87AE7" w14:textId="18E383E7" w:rsidR="00467EE8" w:rsidRPr="009A612C" w:rsidRDefault="00467EE8" w:rsidP="001F1B0A">
      <w:pPr>
        <w:widowControl/>
        <w:autoSpaceDE/>
        <w:autoSpaceDN/>
        <w:spacing w:after="160" w:line="259" w:lineRule="auto"/>
        <w:rPr>
          <w:rFonts w:ascii="Autaut Grotesk Semibold" w:hAnsi="Autaut Grotesk Semibold"/>
          <w:b/>
          <w:bCs/>
        </w:rPr>
      </w:pPr>
      <w:r w:rsidRPr="009A612C">
        <w:rPr>
          <w:rFonts w:ascii="Autaut Grotesk Semibold" w:hAnsi="Autaut Grotesk Semibold"/>
          <w:b/>
          <w:bCs/>
        </w:rPr>
        <w:tab/>
      </w:r>
      <w:r w:rsidRPr="009A612C">
        <w:rPr>
          <w:rFonts w:ascii="Autaut Grotesk Semibold" w:hAnsi="Autaut Grotesk Semibold"/>
          <w:b/>
          <w:bCs/>
        </w:rPr>
        <w:tab/>
      </w:r>
      <w:r w:rsidRPr="009A612C">
        <w:rPr>
          <w:rFonts w:ascii="Autaut Grotesk Semibold" w:hAnsi="Autaut Grotesk Semibold"/>
          <w:b/>
          <w:bCs/>
        </w:rPr>
        <w:tab/>
      </w:r>
      <w:r w:rsidRPr="009A612C">
        <w:rPr>
          <w:rFonts w:ascii="Autaut Grotesk Semibold" w:hAnsi="Autaut Grotesk Semibold"/>
          <w:b/>
          <w:bCs/>
        </w:rPr>
        <w:tab/>
      </w:r>
      <w:r w:rsidRPr="009A612C">
        <w:rPr>
          <w:rFonts w:ascii="Autaut Grotesk Semibold" w:hAnsi="Autaut Grotesk Semibold"/>
          <w:b/>
          <w:bCs/>
        </w:rPr>
        <w:tab/>
        <w:t xml:space="preserve"> </w:t>
      </w:r>
    </w:p>
    <w:p w14:paraId="3E8FB839" w14:textId="77777777" w:rsidR="00467EE8" w:rsidRPr="009A612C" w:rsidRDefault="00467EE8" w:rsidP="00467EE8">
      <w:pPr>
        <w:rPr>
          <w:rFonts w:ascii="Autaut Grotesk Semibold" w:hAnsi="Autaut Grotesk Semibold"/>
          <w:b/>
          <w:bCs/>
        </w:rPr>
      </w:pPr>
    </w:p>
    <w:p w14:paraId="2A9B476A" w14:textId="77777777" w:rsidR="00467EE8" w:rsidRPr="009A612C" w:rsidRDefault="00467EE8" w:rsidP="00467EE8">
      <w:pPr>
        <w:rPr>
          <w:rFonts w:ascii="Autaut Grotesk Semibold" w:hAnsi="Autaut Grotesk Semibold"/>
          <w:b/>
          <w:bCs/>
        </w:rPr>
      </w:pPr>
    </w:p>
    <w:p w14:paraId="220F65C8" w14:textId="77777777" w:rsidR="00467EE8" w:rsidRPr="009A612C" w:rsidRDefault="00467EE8" w:rsidP="00467EE8">
      <w:pPr>
        <w:rPr>
          <w:rFonts w:ascii="Autaut Grotesk Semibold" w:hAnsi="Autaut Grotesk Semibold"/>
          <w:b/>
          <w:bCs/>
        </w:rPr>
      </w:pPr>
    </w:p>
    <w:p w14:paraId="43C06CF1" w14:textId="77777777" w:rsidR="00467EE8" w:rsidRPr="009A612C" w:rsidRDefault="00467EE8" w:rsidP="00467EE8">
      <w:pPr>
        <w:pStyle w:val="Paragraphedeliste"/>
        <w:rPr>
          <w:rFonts w:ascii="Autaut Grotesk Semibold" w:hAnsi="Autaut Grotesk Semibold"/>
          <w:b/>
          <w:bCs/>
        </w:rPr>
      </w:pPr>
    </w:p>
    <w:p w14:paraId="5D334B05" w14:textId="77777777" w:rsidR="005343E2" w:rsidRDefault="00467EE8" w:rsidP="001F1B0A">
      <w:pPr>
        <w:widowControl/>
        <w:autoSpaceDE/>
        <w:autoSpaceDN/>
        <w:spacing w:after="160" w:line="259" w:lineRule="auto"/>
        <w:rPr>
          <w:rFonts w:ascii="Autaut Grotesk Semibold" w:hAnsi="Autaut Grotesk Semibold"/>
          <w:b/>
          <w:bCs/>
        </w:rPr>
      </w:pPr>
      <w:r w:rsidRPr="009A612C">
        <w:rPr>
          <w:rFonts w:ascii="Autaut Grotesk Semibold" w:hAnsi="Autaut Grotesk Semibold"/>
          <w:b/>
          <w:bCs/>
        </w:rPr>
        <w:t xml:space="preserve">Que pensez-vous du rythme, de l’organisation de l’alternance Études/Emploi ? </w:t>
      </w:r>
    </w:p>
    <w:p w14:paraId="140F4D66" w14:textId="77777777" w:rsidR="005343E2" w:rsidRDefault="005343E2" w:rsidP="001F1B0A">
      <w:pPr>
        <w:widowControl/>
        <w:autoSpaceDE/>
        <w:autoSpaceDN/>
        <w:spacing w:after="160" w:line="259" w:lineRule="auto"/>
        <w:rPr>
          <w:rFonts w:ascii="Autaut Grotesk Semibold" w:hAnsi="Autaut Grotesk Semibold"/>
          <w:b/>
          <w:bCs/>
        </w:rPr>
      </w:pPr>
    </w:p>
    <w:p w14:paraId="482037BC" w14:textId="2F4F662B" w:rsidR="00467EE8" w:rsidRPr="009A612C" w:rsidRDefault="00467EE8" w:rsidP="001F1B0A">
      <w:pPr>
        <w:widowControl/>
        <w:autoSpaceDE/>
        <w:autoSpaceDN/>
        <w:spacing w:after="160" w:line="259" w:lineRule="auto"/>
        <w:rPr>
          <w:rFonts w:ascii="Autaut Grotesk Semibold" w:hAnsi="Autaut Grotesk Semibold"/>
          <w:b/>
          <w:bCs/>
        </w:rPr>
      </w:pPr>
      <w:r w:rsidRPr="009A612C">
        <w:rPr>
          <w:rFonts w:ascii="Autaut Grotesk Semibold" w:hAnsi="Autaut Grotesk Semibold"/>
          <w:b/>
          <w:bCs/>
        </w:rPr>
        <w:t> </w:t>
      </w:r>
    </w:p>
    <w:p w14:paraId="17070D80" w14:textId="77777777" w:rsidR="00467EE8" w:rsidRPr="009A612C" w:rsidRDefault="00467EE8" w:rsidP="00467EE8">
      <w:pPr>
        <w:rPr>
          <w:rFonts w:ascii="Autaut Grotesk Semibold" w:hAnsi="Autaut Grotesk Semibold"/>
          <w:b/>
          <w:bCs/>
        </w:rPr>
      </w:pPr>
    </w:p>
    <w:p w14:paraId="049DB80D" w14:textId="77777777" w:rsidR="00467EE8" w:rsidRPr="009A612C" w:rsidRDefault="00467EE8" w:rsidP="00467EE8">
      <w:pPr>
        <w:rPr>
          <w:rFonts w:ascii="Autaut Grotesk Semibold" w:hAnsi="Autaut Grotesk Semibold"/>
          <w:b/>
          <w:bCs/>
        </w:rPr>
      </w:pPr>
    </w:p>
    <w:p w14:paraId="1B48E826" w14:textId="77777777" w:rsidR="001F1B0A" w:rsidRPr="009A612C" w:rsidRDefault="001F1B0A" w:rsidP="001F1B0A">
      <w:pPr>
        <w:widowControl/>
        <w:autoSpaceDE/>
        <w:autoSpaceDN/>
        <w:spacing w:after="160" w:line="259" w:lineRule="auto"/>
        <w:rPr>
          <w:rFonts w:ascii="Autaut Grotesk Semibold" w:hAnsi="Autaut Grotesk Semibold"/>
          <w:b/>
          <w:bCs/>
        </w:rPr>
      </w:pPr>
    </w:p>
    <w:p w14:paraId="31AA8851" w14:textId="58DC6CDB" w:rsidR="00467EE8" w:rsidRPr="009A612C" w:rsidRDefault="00467EE8" w:rsidP="001F1B0A">
      <w:pPr>
        <w:widowControl/>
        <w:autoSpaceDE/>
        <w:autoSpaceDN/>
        <w:spacing w:after="160" w:line="259" w:lineRule="auto"/>
        <w:rPr>
          <w:rFonts w:ascii="Autaut Grotesk Semibold" w:hAnsi="Autaut Grotesk Semibold"/>
          <w:b/>
          <w:bCs/>
        </w:rPr>
      </w:pPr>
      <w:r w:rsidRPr="009A612C">
        <w:rPr>
          <w:rFonts w:ascii="Autaut Grotesk Semibold" w:hAnsi="Autaut Grotesk Semibold"/>
          <w:b/>
          <w:bCs/>
        </w:rPr>
        <w:t>Quelles sont vos motivations à intégrer une entreprise/structure ? Que pensez-vous apporter à la structure ?</w:t>
      </w:r>
    </w:p>
    <w:p w14:paraId="763C4ABD" w14:textId="77777777" w:rsidR="00467EE8" w:rsidRPr="009A612C" w:rsidRDefault="00467EE8" w:rsidP="00467EE8">
      <w:pPr>
        <w:rPr>
          <w:rFonts w:ascii="Autaut Grotesk Semibold" w:hAnsi="Autaut Grotesk Semibold"/>
          <w:b/>
          <w:bCs/>
        </w:rPr>
      </w:pPr>
    </w:p>
    <w:p w14:paraId="6906D782" w14:textId="77777777" w:rsidR="005343E2" w:rsidRDefault="005343E2" w:rsidP="001F1B0A">
      <w:pPr>
        <w:widowControl/>
        <w:autoSpaceDE/>
        <w:autoSpaceDN/>
        <w:spacing w:after="160" w:line="360" w:lineRule="auto"/>
        <w:rPr>
          <w:rFonts w:ascii="Autaut Grotesk Semibold" w:hAnsi="Autaut Grotesk Semibold"/>
          <w:b/>
          <w:bCs/>
        </w:rPr>
      </w:pPr>
    </w:p>
    <w:p w14:paraId="2FEC7F81" w14:textId="77777777" w:rsidR="005343E2" w:rsidRDefault="005343E2" w:rsidP="001F1B0A">
      <w:pPr>
        <w:widowControl/>
        <w:autoSpaceDE/>
        <w:autoSpaceDN/>
        <w:spacing w:after="160" w:line="360" w:lineRule="auto"/>
        <w:rPr>
          <w:rFonts w:ascii="Autaut Grotesk Semibold" w:hAnsi="Autaut Grotesk Semibold"/>
          <w:b/>
          <w:bCs/>
        </w:rPr>
      </w:pPr>
    </w:p>
    <w:p w14:paraId="154BACF2" w14:textId="77777777" w:rsidR="005343E2" w:rsidRDefault="005343E2" w:rsidP="001F1B0A">
      <w:pPr>
        <w:widowControl/>
        <w:autoSpaceDE/>
        <w:autoSpaceDN/>
        <w:spacing w:after="160" w:line="360" w:lineRule="auto"/>
        <w:rPr>
          <w:rFonts w:ascii="Autaut Grotesk Semibold" w:hAnsi="Autaut Grotesk Semibold"/>
          <w:b/>
          <w:bCs/>
        </w:rPr>
      </w:pPr>
    </w:p>
    <w:p w14:paraId="7B4B9F86" w14:textId="417B3D53" w:rsidR="005343E2" w:rsidRPr="009A612C" w:rsidRDefault="00467EE8" w:rsidP="001F1B0A">
      <w:pPr>
        <w:widowControl/>
        <w:autoSpaceDE/>
        <w:autoSpaceDN/>
        <w:spacing w:after="160" w:line="360" w:lineRule="auto"/>
        <w:rPr>
          <w:rFonts w:ascii="Autaut Grotesk Semibold" w:hAnsi="Autaut Grotesk Semibold"/>
          <w:b/>
          <w:bCs/>
        </w:rPr>
      </w:pPr>
      <w:r w:rsidRPr="009A612C">
        <w:rPr>
          <w:rFonts w:ascii="Autaut Grotesk Semibold" w:hAnsi="Autaut Grotesk Semibold"/>
          <w:b/>
          <w:bCs/>
        </w:rPr>
        <w:t>Quel</w:t>
      </w:r>
      <w:r w:rsidR="005343E2">
        <w:rPr>
          <w:rFonts w:ascii="Autaut Grotesk Semibold" w:hAnsi="Autaut Grotesk Semibold"/>
          <w:b/>
          <w:bCs/>
        </w:rPr>
        <w:t>le</w:t>
      </w:r>
      <w:r w:rsidRPr="009A612C">
        <w:rPr>
          <w:rFonts w:ascii="Autaut Grotesk Semibold" w:hAnsi="Autaut Grotesk Semibold"/>
          <w:b/>
          <w:bCs/>
        </w:rPr>
        <w:t>s sont vos contraintes pour envisager un contrat en alternance ?</w:t>
      </w:r>
    </w:p>
    <w:p w14:paraId="6BFD6E26" w14:textId="77777777" w:rsidR="00467EE8" w:rsidRPr="009A612C" w:rsidRDefault="00467EE8" w:rsidP="00467EE8">
      <w:pPr>
        <w:rPr>
          <w:rFonts w:ascii="Autaut Grotesk Semibold" w:hAnsi="Autaut Grotesk Semibold"/>
          <w:b/>
          <w:bCs/>
        </w:rPr>
      </w:pPr>
    </w:p>
    <w:p w14:paraId="74779D97" w14:textId="77777777" w:rsidR="00467EE8" w:rsidRPr="009A612C" w:rsidRDefault="00467EE8" w:rsidP="00467EE8">
      <w:pPr>
        <w:pStyle w:val="Paragraphedeliste"/>
        <w:rPr>
          <w:rFonts w:ascii="Autaut Grotesk Semibold" w:hAnsi="Autaut Grotesk Semibold"/>
          <w:b/>
          <w:bCs/>
        </w:rPr>
      </w:pPr>
    </w:p>
    <w:p w14:paraId="2BE59860" w14:textId="77777777" w:rsidR="00467EE8" w:rsidRPr="009A612C" w:rsidRDefault="00467EE8" w:rsidP="00467EE8">
      <w:pPr>
        <w:pStyle w:val="Paragraphedeliste"/>
        <w:rPr>
          <w:rFonts w:ascii="Autaut Grotesk Semibold" w:hAnsi="Autaut Grotesk Semibold"/>
          <w:b/>
          <w:bCs/>
        </w:rPr>
      </w:pPr>
    </w:p>
    <w:p w14:paraId="29F0C673" w14:textId="77777777" w:rsidR="005343E2" w:rsidRDefault="005343E2" w:rsidP="001F1B0A">
      <w:pPr>
        <w:widowControl/>
        <w:autoSpaceDE/>
        <w:autoSpaceDN/>
        <w:spacing w:after="160" w:line="259" w:lineRule="auto"/>
        <w:rPr>
          <w:rFonts w:ascii="Autaut Grotesk Semibold" w:hAnsi="Autaut Grotesk Semibold"/>
          <w:b/>
          <w:bCs/>
        </w:rPr>
      </w:pPr>
    </w:p>
    <w:p w14:paraId="79D13396" w14:textId="0D83A045" w:rsidR="005343E2" w:rsidRDefault="005343E2" w:rsidP="001F1B0A">
      <w:pPr>
        <w:widowControl/>
        <w:autoSpaceDE/>
        <w:autoSpaceDN/>
        <w:spacing w:after="160" w:line="259" w:lineRule="auto"/>
        <w:rPr>
          <w:rFonts w:ascii="Autaut Grotesk Semibold" w:hAnsi="Autaut Grotesk Semibold"/>
          <w:b/>
          <w:bCs/>
        </w:rPr>
      </w:pPr>
      <w:r>
        <w:rPr>
          <w:rFonts w:ascii="Autaut Grotesk Semibold" w:hAnsi="Autaut Grotesk Semibold"/>
          <w:b/>
          <w:bCs/>
        </w:rPr>
        <w:t>À</w:t>
      </w:r>
      <w:r w:rsidR="00467EE8" w:rsidRPr="009A612C">
        <w:rPr>
          <w:rFonts w:ascii="Autaut Grotesk Semibold" w:hAnsi="Autaut Grotesk Semibold"/>
          <w:b/>
          <w:bCs/>
        </w:rPr>
        <w:t xml:space="preserve"> l’issue de votre alternance, qu’envisagez-vous ?</w:t>
      </w:r>
    </w:p>
    <w:p w14:paraId="5B56BBF3" w14:textId="77777777" w:rsidR="005343E2" w:rsidRPr="009A612C" w:rsidRDefault="005343E2" w:rsidP="001F1B0A">
      <w:pPr>
        <w:widowControl/>
        <w:autoSpaceDE/>
        <w:autoSpaceDN/>
        <w:spacing w:after="160" w:line="259" w:lineRule="auto"/>
        <w:rPr>
          <w:rFonts w:ascii="Autaut Grotesk Semibold" w:hAnsi="Autaut Grotesk Semibold"/>
          <w:b/>
          <w:bCs/>
        </w:rPr>
      </w:pPr>
    </w:p>
    <w:p w14:paraId="5EFE6753" w14:textId="77777777" w:rsidR="00467EE8" w:rsidRDefault="00467EE8" w:rsidP="00467EE8"/>
    <w:p w14:paraId="60CEBFEE" w14:textId="77777777" w:rsidR="00467EE8" w:rsidRDefault="00467EE8" w:rsidP="00467EE8"/>
    <w:p w14:paraId="76A5F310" w14:textId="77777777" w:rsidR="00467EE8" w:rsidRDefault="00467EE8" w:rsidP="00467EE8"/>
    <w:p w14:paraId="576A9257" w14:textId="77777777" w:rsidR="00467EE8" w:rsidRPr="00610607" w:rsidRDefault="00467EE8" w:rsidP="00467EE8">
      <w:pPr>
        <w:shd w:val="clear" w:color="auto" w:fill="D9D9D9" w:themeFill="background1" w:themeFillShade="D9"/>
        <w:jc w:val="center"/>
        <w:rPr>
          <w:b/>
          <w:bCs/>
        </w:rPr>
      </w:pPr>
      <w:r>
        <w:rPr>
          <w:b/>
          <w:bCs/>
        </w:rPr>
        <w:t>ASPECTS PRATIQUES</w:t>
      </w:r>
    </w:p>
    <w:p w14:paraId="707E7AC8" w14:textId="77777777" w:rsidR="001F1B0A" w:rsidRDefault="001F1B0A" w:rsidP="001F1B0A">
      <w:pPr>
        <w:widowControl/>
        <w:autoSpaceDE/>
        <w:autoSpaceDN/>
        <w:spacing w:after="160" w:line="360" w:lineRule="auto"/>
      </w:pPr>
    </w:p>
    <w:p w14:paraId="2E7CF23E" w14:textId="03AF2080" w:rsidR="00467EE8" w:rsidRDefault="00467EE8" w:rsidP="001F1B0A">
      <w:pPr>
        <w:widowControl/>
        <w:autoSpaceDE/>
        <w:autoSpaceDN/>
        <w:spacing w:after="160" w:line="360" w:lineRule="auto"/>
        <w:rPr>
          <w:rFonts w:ascii="Autaut Grotesk Semibold" w:hAnsi="Autaut Grotesk Semibold"/>
          <w:b/>
          <w:bCs/>
        </w:rPr>
      </w:pPr>
      <w:r w:rsidRPr="009A612C">
        <w:rPr>
          <w:rFonts w:ascii="Autaut Grotesk Semibold" w:hAnsi="Autaut Grotesk Semibold"/>
          <w:b/>
          <w:bCs/>
        </w:rPr>
        <w:t>Mobilité géographique (préciser les territoires visés, départements, villes…)</w:t>
      </w:r>
    </w:p>
    <w:p w14:paraId="1039265A" w14:textId="77777777" w:rsidR="005343E2" w:rsidRPr="009A612C" w:rsidRDefault="005343E2" w:rsidP="001F1B0A">
      <w:pPr>
        <w:widowControl/>
        <w:autoSpaceDE/>
        <w:autoSpaceDN/>
        <w:spacing w:after="160" w:line="360" w:lineRule="auto"/>
        <w:rPr>
          <w:rFonts w:ascii="Autaut Grotesk Semibold" w:hAnsi="Autaut Grotesk Semibold"/>
          <w:b/>
          <w:bCs/>
        </w:rPr>
      </w:pPr>
    </w:p>
    <w:p w14:paraId="0A65F7D0" w14:textId="77777777" w:rsidR="00467EE8" w:rsidRPr="009A612C" w:rsidRDefault="00467EE8" w:rsidP="00467EE8">
      <w:pPr>
        <w:pStyle w:val="Paragraphedeliste"/>
        <w:spacing w:line="360" w:lineRule="auto"/>
        <w:rPr>
          <w:rFonts w:ascii="Autaut Grotesk Semibold" w:hAnsi="Autaut Grotesk Semibold"/>
          <w:b/>
          <w:bCs/>
        </w:rPr>
      </w:pPr>
    </w:p>
    <w:p w14:paraId="04E09E63" w14:textId="5C413082" w:rsidR="00467EE8" w:rsidRPr="009A612C" w:rsidRDefault="00467EE8" w:rsidP="001F1B0A">
      <w:pPr>
        <w:widowControl/>
        <w:autoSpaceDE/>
        <w:autoSpaceDN/>
        <w:spacing w:after="160" w:line="360" w:lineRule="auto"/>
        <w:rPr>
          <w:rFonts w:ascii="Autaut Grotesk Semibold" w:hAnsi="Autaut Grotesk Semibold"/>
          <w:b/>
          <w:bCs/>
        </w:rPr>
      </w:pPr>
      <w:r w:rsidRPr="009A612C">
        <w:rPr>
          <w:rFonts w:ascii="Autaut Grotesk Semibold" w:hAnsi="Autaut Grotesk Semibold"/>
          <w:b/>
          <w:bCs/>
        </w:rPr>
        <w:t>Moyens pratiques envisagés (logement, transport…)</w:t>
      </w:r>
    </w:p>
    <w:p w14:paraId="3828FBCE" w14:textId="77777777" w:rsidR="00467EE8" w:rsidRPr="009A612C" w:rsidRDefault="00467EE8" w:rsidP="00467EE8">
      <w:pPr>
        <w:pStyle w:val="Paragraphedeliste"/>
        <w:spacing w:line="360" w:lineRule="auto"/>
        <w:rPr>
          <w:rFonts w:ascii="Autaut Grotesk Semibold" w:hAnsi="Autaut Grotesk Semibold"/>
          <w:b/>
          <w:bCs/>
        </w:rPr>
      </w:pPr>
    </w:p>
    <w:p w14:paraId="22856165" w14:textId="77777777" w:rsidR="009A612C" w:rsidRPr="009A612C" w:rsidRDefault="009A612C" w:rsidP="001F1B0A">
      <w:pPr>
        <w:widowControl/>
        <w:autoSpaceDE/>
        <w:autoSpaceDN/>
        <w:spacing w:after="160" w:line="360" w:lineRule="auto"/>
        <w:rPr>
          <w:rFonts w:ascii="Autaut Grotesk Semibold" w:hAnsi="Autaut Grotesk Semibold"/>
          <w:b/>
          <w:bCs/>
        </w:rPr>
      </w:pPr>
    </w:p>
    <w:p w14:paraId="1750DE63" w14:textId="427B67C0" w:rsidR="00467EE8" w:rsidRPr="009A612C" w:rsidRDefault="00467EE8" w:rsidP="001F1B0A">
      <w:pPr>
        <w:widowControl/>
        <w:autoSpaceDE/>
        <w:autoSpaceDN/>
        <w:spacing w:after="160" w:line="360" w:lineRule="auto"/>
        <w:rPr>
          <w:rFonts w:ascii="Autaut Grotesk Semibold" w:hAnsi="Autaut Grotesk Semibold"/>
          <w:b/>
          <w:bCs/>
        </w:rPr>
      </w:pPr>
      <w:r w:rsidRPr="009A612C">
        <w:rPr>
          <w:rFonts w:ascii="Autaut Grotesk Semibold" w:hAnsi="Autaut Grotesk Semibold"/>
          <w:b/>
          <w:bCs/>
        </w:rPr>
        <w:t xml:space="preserve">Permis B : validé/en cours </w:t>
      </w:r>
    </w:p>
    <w:p w14:paraId="305CE244" w14:textId="6796A9EC" w:rsidR="00467EE8" w:rsidRPr="005343E2" w:rsidRDefault="00467EE8" w:rsidP="005343E2">
      <w:pPr>
        <w:spacing w:line="360" w:lineRule="auto"/>
        <w:rPr>
          <w:rFonts w:ascii="Autaut Grotesk Semibold" w:hAnsi="Autaut Grotesk Semibold"/>
          <w:b/>
          <w:bCs/>
        </w:rPr>
      </w:pPr>
      <w:r w:rsidRPr="005343E2">
        <w:rPr>
          <w:rFonts w:ascii="Autaut Grotesk Semibold" w:hAnsi="Autaut Grotesk Semibold"/>
          <w:b/>
          <w:bCs/>
        </w:rPr>
        <w:t>Véhicule : OUI/NON</w:t>
      </w:r>
    </w:p>
    <w:p w14:paraId="766110D5" w14:textId="77777777" w:rsidR="00467EE8" w:rsidRDefault="00467EE8" w:rsidP="005343E2">
      <w:pPr>
        <w:spacing w:line="360" w:lineRule="auto"/>
      </w:pPr>
    </w:p>
    <w:p w14:paraId="04CFBC2F" w14:textId="4D937FDF" w:rsidR="00467EE8" w:rsidRPr="00610607" w:rsidRDefault="00467EE8" w:rsidP="00467EE8">
      <w:pPr>
        <w:shd w:val="clear" w:color="auto" w:fill="D9D9D9" w:themeFill="background1" w:themeFillShade="D9"/>
        <w:ind w:left="360"/>
        <w:jc w:val="center"/>
        <w:rPr>
          <w:b/>
          <w:bCs/>
        </w:rPr>
      </w:pPr>
      <w:r>
        <w:rPr>
          <w:b/>
          <w:bCs/>
        </w:rPr>
        <w:t>LETTRE D</w:t>
      </w:r>
      <w:r w:rsidR="005343E2">
        <w:rPr>
          <w:b/>
          <w:bCs/>
        </w:rPr>
        <w:t>E MOTIVATION</w:t>
      </w:r>
    </w:p>
    <w:p w14:paraId="307313D8" w14:textId="77777777" w:rsidR="00467EE8" w:rsidRPr="00581010" w:rsidRDefault="00467EE8" w:rsidP="00467EE8"/>
    <w:p w14:paraId="240D43D6" w14:textId="77777777" w:rsidR="00755D29" w:rsidRDefault="00755D29" w:rsidP="005529B2">
      <w:pPr>
        <w:pStyle w:val="Standard"/>
        <w:spacing w:after="60"/>
        <w:rPr>
          <w:rFonts w:ascii="Autaut Grotesk Semibold" w:eastAsia="Autaut Grotesk Medium" w:hAnsi="Autaut Grotesk Semibold" w:cs="Autaut Grotesk Medium"/>
          <w:b/>
          <w:bCs/>
          <w:kern w:val="0"/>
          <w:sz w:val="22"/>
          <w:szCs w:val="22"/>
          <w:lang w:eastAsia="en-US" w:bidi="ar-SA"/>
        </w:rPr>
      </w:pPr>
    </w:p>
    <w:p w14:paraId="2BF032EC" w14:textId="77777777" w:rsidR="00755D29" w:rsidRDefault="00755D29" w:rsidP="005529B2">
      <w:pPr>
        <w:pStyle w:val="Standard"/>
        <w:spacing w:after="60"/>
        <w:rPr>
          <w:rFonts w:ascii="Autaut Grotesk Semibold" w:eastAsia="Autaut Grotesk Medium" w:hAnsi="Autaut Grotesk Semibold" w:cs="Autaut Grotesk Medium"/>
          <w:b/>
          <w:bCs/>
          <w:kern w:val="0"/>
          <w:sz w:val="22"/>
          <w:szCs w:val="22"/>
          <w:lang w:eastAsia="en-US" w:bidi="ar-SA"/>
        </w:rPr>
      </w:pPr>
    </w:p>
    <w:p w14:paraId="38DE5AD5" w14:textId="77777777" w:rsidR="005626B5" w:rsidRPr="00755D29" w:rsidRDefault="005626B5" w:rsidP="005529B2">
      <w:pPr>
        <w:pStyle w:val="Standard"/>
        <w:spacing w:after="60"/>
        <w:rPr>
          <w:rFonts w:ascii="Autaut Grotesk Semibold" w:eastAsia="Autaut Grotesk Medium" w:hAnsi="Autaut Grotesk Semibold" w:cs="Autaut Grotesk Medium"/>
          <w:b/>
          <w:bCs/>
          <w:kern w:val="0"/>
          <w:lang w:eastAsia="en-US" w:bidi="ar-SA"/>
        </w:rPr>
      </w:pPr>
    </w:p>
    <w:sectPr w:rsidR="005626B5" w:rsidRPr="00755D29" w:rsidSect="00E214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80" w:right="1983" w:bottom="1134" w:left="1134" w:header="0" w:footer="1134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C5E9E" w14:textId="77777777" w:rsidR="005946F6" w:rsidRDefault="005946F6" w:rsidP="00110990">
      <w:r>
        <w:separator/>
      </w:r>
    </w:p>
  </w:endnote>
  <w:endnote w:type="continuationSeparator" w:id="0">
    <w:p w14:paraId="59D74704" w14:textId="77777777" w:rsidR="005946F6" w:rsidRDefault="005946F6" w:rsidP="00110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utaut Grotesk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utaut Grotesk Medium">
    <w:panose1 w:val="000006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utaut Grotesk Semibold">
    <w:panose1 w:val="000007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EDDE5" w14:textId="77777777" w:rsidR="00CD3E56" w:rsidRDefault="00CD3E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82EC7" w14:textId="77777777" w:rsidR="00C07DB9" w:rsidRDefault="004B2701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B51B8D5" wp14:editId="492C8EAF">
              <wp:simplePos x="0" y="0"/>
              <wp:positionH relativeFrom="page">
                <wp:posOffset>6746875</wp:posOffset>
              </wp:positionH>
              <wp:positionV relativeFrom="page">
                <wp:posOffset>9761855</wp:posOffset>
              </wp:positionV>
              <wp:extent cx="360045" cy="179705"/>
              <wp:effectExtent l="0" t="0" r="0" b="0"/>
              <wp:wrapNone/>
              <wp:docPr id="1147536604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04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D0A575" w14:textId="003663E2" w:rsidR="00C07DB9" w:rsidRDefault="00C07DB9" w:rsidP="00C07DB9">
                          <w:pPr>
                            <w:spacing w:before="44"/>
                            <w:ind w:left="42"/>
                            <w:rPr>
                              <w:sz w:val="18"/>
                            </w:rPr>
                          </w:pPr>
                          <w:r>
                            <w:rPr>
                              <w:rFonts w:ascii="Autaut Grotesk"/>
                              <w:color w:val="231F2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utaut Grotesk"/>
                              <w:color w:val="231F2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utaut Grotesk"/>
                              <w:color w:val="231F2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utaut Grotesk"/>
                              <w:color w:val="231F20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utaut Grotesk"/>
                              <w:color w:val="231F2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utaut Grotesk"/>
                              <w:color w:val="231F20"/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/</w:t>
                          </w:r>
                          <w:r>
                            <w:rPr>
                              <w:color w:val="231F20"/>
                              <w:spacing w:val="-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sz w:val="18"/>
                            </w:rPr>
                            <w:instrText xml:space="preserve"> SECTIONPAGES  \* MERGEFORMAT </w:instrText>
                          </w:r>
                          <w:r>
                            <w:rPr>
                              <w:color w:val="231F20"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CD3E56">
                            <w:rPr>
                              <w:noProof/>
                              <w:color w:val="231F20"/>
                              <w:spacing w:val="-10"/>
                              <w:sz w:val="18"/>
                            </w:rPr>
                            <w:t>6</w:t>
                          </w:r>
                          <w:r>
                            <w:rPr>
                              <w:color w:val="231F2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51B8D5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531.25pt;margin-top:768.65pt;width:28.35pt;height:14.1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" filled="f" stroked="f">
              <v:textbox inset="0,0,0,0">
                <w:txbxContent>
                  <w:p w14:paraId="0BD0A575" w14:textId="003663E2" w:rsidR="00C07DB9" w:rsidRDefault="00C07DB9" w:rsidP="00C07DB9">
                    <w:pPr>
                      <w:spacing w:before="44"/>
                      <w:ind w:left="42"/>
                      <w:rPr>
                        <w:sz w:val="18"/>
                      </w:rPr>
                    </w:pPr>
                    <w:r>
                      <w:rPr>
                        <w:rFonts w:ascii="Autaut Grotesk"/>
                        <w:color w:val="231F20"/>
                        <w:sz w:val="18"/>
                      </w:rPr>
                      <w:fldChar w:fldCharType="begin"/>
                    </w:r>
                    <w:r>
                      <w:rPr>
                        <w:rFonts w:ascii="Autaut Grotesk"/>
                        <w:color w:val="231F2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utaut Grotesk"/>
                        <w:color w:val="231F20"/>
                        <w:sz w:val="18"/>
                      </w:rPr>
                      <w:fldChar w:fldCharType="separate"/>
                    </w:r>
                    <w:r>
                      <w:rPr>
                        <w:rFonts w:ascii="Autaut Grotesk"/>
                        <w:color w:val="231F20"/>
                        <w:sz w:val="18"/>
                      </w:rPr>
                      <w:t>2</w:t>
                    </w:r>
                    <w:r>
                      <w:rPr>
                        <w:rFonts w:ascii="Autaut Grotesk"/>
                        <w:color w:val="231F20"/>
                        <w:sz w:val="18"/>
                      </w:rPr>
                      <w:fldChar w:fldCharType="end"/>
                    </w:r>
                    <w:r>
                      <w:rPr>
                        <w:rFonts w:ascii="Autaut Grotesk"/>
                        <w:color w:val="231F20"/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/</w:t>
                    </w:r>
                    <w:r>
                      <w:rPr>
                        <w:color w:val="231F20"/>
                        <w:spacing w:val="-18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instrText xml:space="preserve"> SECTIONPAGES  \* MERGEFORMAT </w:instrTex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fldChar w:fldCharType="separate"/>
                    </w:r>
                    <w:r w:rsidR="00CD3E56">
                      <w:rPr>
                        <w:noProof/>
                        <w:color w:val="231F20"/>
                        <w:spacing w:val="-10"/>
                        <w:sz w:val="18"/>
                      </w:rPr>
                      <w:t>6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C5C24" w14:textId="77777777" w:rsidR="00C07DB9" w:rsidRDefault="004B2701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C488FA1" wp14:editId="46BAEADB">
              <wp:simplePos x="0" y="0"/>
              <wp:positionH relativeFrom="page">
                <wp:posOffset>6747510</wp:posOffset>
              </wp:positionH>
              <wp:positionV relativeFrom="page">
                <wp:posOffset>9759315</wp:posOffset>
              </wp:positionV>
              <wp:extent cx="360045" cy="179705"/>
              <wp:effectExtent l="0" t="0" r="0" b="0"/>
              <wp:wrapNone/>
              <wp:docPr id="980618684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04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A3278C" w14:textId="2C2828CE" w:rsidR="00C07DB9" w:rsidRDefault="00C07DB9" w:rsidP="00C07DB9">
                          <w:pPr>
                            <w:spacing w:before="44"/>
                            <w:ind w:left="42"/>
                            <w:rPr>
                              <w:sz w:val="18"/>
                            </w:rPr>
                          </w:pPr>
                          <w:r>
                            <w:rPr>
                              <w:rFonts w:ascii="Autaut Grotesk"/>
                              <w:color w:val="231F2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utaut Grotesk"/>
                              <w:color w:val="231F2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utaut Grotesk"/>
                              <w:color w:val="231F2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utaut Grotesk"/>
                              <w:color w:val="231F20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utaut Grotesk"/>
                              <w:color w:val="231F2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utaut Grotesk"/>
                              <w:color w:val="231F20"/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/</w:t>
                          </w:r>
                          <w:r>
                            <w:rPr>
                              <w:color w:val="231F20"/>
                              <w:spacing w:val="-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sz w:val="18"/>
                            </w:rPr>
                            <w:instrText xml:space="preserve"> SECTIONPAGES  \* MERGEFORMAT </w:instrText>
                          </w:r>
                          <w:r>
                            <w:rPr>
                              <w:color w:val="231F20"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CD3E56">
                            <w:rPr>
                              <w:noProof/>
                              <w:color w:val="231F20"/>
                              <w:spacing w:val="-10"/>
                              <w:sz w:val="18"/>
                            </w:rPr>
                            <w:t>6</w:t>
                          </w:r>
                          <w:r>
                            <w:rPr>
                              <w:color w:val="231F2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488FA1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margin-left:531.3pt;margin-top:768.45pt;width:28.35pt;height:14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" filled="f" stroked="f">
              <v:textbox inset="0,0,0,0">
                <w:txbxContent>
                  <w:p w14:paraId="60A3278C" w14:textId="2C2828CE" w:rsidR="00C07DB9" w:rsidRDefault="00C07DB9" w:rsidP="00C07DB9">
                    <w:pPr>
                      <w:spacing w:before="44"/>
                      <w:ind w:left="42"/>
                      <w:rPr>
                        <w:sz w:val="18"/>
                      </w:rPr>
                    </w:pPr>
                    <w:r>
                      <w:rPr>
                        <w:rFonts w:ascii="Autaut Grotesk"/>
                        <w:color w:val="231F20"/>
                        <w:sz w:val="18"/>
                      </w:rPr>
                      <w:fldChar w:fldCharType="begin"/>
                    </w:r>
                    <w:r>
                      <w:rPr>
                        <w:rFonts w:ascii="Autaut Grotesk"/>
                        <w:color w:val="231F2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utaut Grotesk"/>
                        <w:color w:val="231F20"/>
                        <w:sz w:val="18"/>
                      </w:rPr>
                      <w:fldChar w:fldCharType="separate"/>
                    </w:r>
                    <w:r>
                      <w:rPr>
                        <w:rFonts w:ascii="Autaut Grotesk"/>
                        <w:color w:val="231F20"/>
                        <w:sz w:val="18"/>
                      </w:rPr>
                      <w:t>2</w:t>
                    </w:r>
                    <w:r>
                      <w:rPr>
                        <w:rFonts w:ascii="Autaut Grotesk"/>
                        <w:color w:val="231F20"/>
                        <w:sz w:val="18"/>
                      </w:rPr>
                      <w:fldChar w:fldCharType="end"/>
                    </w:r>
                    <w:r>
                      <w:rPr>
                        <w:rFonts w:ascii="Autaut Grotesk"/>
                        <w:color w:val="231F20"/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/</w:t>
                    </w:r>
                    <w:r>
                      <w:rPr>
                        <w:color w:val="231F20"/>
                        <w:spacing w:val="-18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instrText xml:space="preserve"> SECTIONPAGES  \* MERGEFORMAT </w:instrTex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fldChar w:fldCharType="separate"/>
                    </w:r>
                    <w:r w:rsidR="00CD3E56">
                      <w:rPr>
                        <w:noProof/>
                        <w:color w:val="231F20"/>
                        <w:spacing w:val="-10"/>
                        <w:sz w:val="18"/>
                      </w:rPr>
                      <w:t>6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463AB" w14:textId="77777777" w:rsidR="005946F6" w:rsidRDefault="005946F6" w:rsidP="00110990">
      <w:r>
        <w:separator/>
      </w:r>
    </w:p>
  </w:footnote>
  <w:footnote w:type="continuationSeparator" w:id="0">
    <w:p w14:paraId="1D079C07" w14:textId="77777777" w:rsidR="005946F6" w:rsidRDefault="005946F6" w:rsidP="00110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E63E4" w14:textId="77777777" w:rsidR="00CD3E56" w:rsidRDefault="00CD3E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6282" w14:textId="77777777" w:rsidR="00934CE8" w:rsidRDefault="004B2701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F6715CA" wp14:editId="00BBAFBE">
          <wp:simplePos x="0" y="0"/>
          <wp:positionH relativeFrom="column">
            <wp:posOffset>5695950</wp:posOffset>
          </wp:positionH>
          <wp:positionV relativeFrom="paragraph">
            <wp:posOffset>-3810</wp:posOffset>
          </wp:positionV>
          <wp:extent cx="1144905" cy="10695940"/>
          <wp:effectExtent l="0" t="0" r="0" b="0"/>
          <wp:wrapNone/>
          <wp:docPr id="8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3240" w14:textId="77777777" w:rsidR="00110990" w:rsidRPr="00110990" w:rsidRDefault="004B2701" w:rsidP="00110990">
    <w:pPr>
      <w:pStyle w:val="En-tte"/>
    </w:pPr>
    <w:r>
      <w:rPr>
        <w:noProof/>
      </w:rPr>
      <w:drawing>
        <wp:anchor distT="0" distB="0" distL="114300" distR="114300" simplePos="0" relativeHeight="251656192" behindDoc="1" locked="0" layoutInCell="1" allowOverlap="1" wp14:anchorId="4D6AA391" wp14:editId="0F11E345">
          <wp:simplePos x="0" y="0"/>
          <wp:positionH relativeFrom="column">
            <wp:posOffset>5700395</wp:posOffset>
          </wp:positionH>
          <wp:positionV relativeFrom="paragraph">
            <wp:posOffset>-1270</wp:posOffset>
          </wp:positionV>
          <wp:extent cx="1144270" cy="10692130"/>
          <wp:effectExtent l="0" t="0" r="0" b="0"/>
          <wp:wrapNone/>
          <wp:docPr id="6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5146D"/>
    <w:multiLevelType w:val="hybridMultilevel"/>
    <w:tmpl w:val="B3E04750"/>
    <w:lvl w:ilvl="0" w:tplc="B6D0C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D28EF9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52C45"/>
    <w:multiLevelType w:val="hybridMultilevel"/>
    <w:tmpl w:val="D4CAD04C"/>
    <w:lvl w:ilvl="0" w:tplc="99B42E18">
      <w:numFmt w:val="bullet"/>
      <w:lvlText w:val="□"/>
      <w:lvlJc w:val="left"/>
      <w:pPr>
        <w:ind w:left="502" w:hanging="360"/>
      </w:pPr>
      <w:rPr>
        <w:rFonts w:ascii="Calibri" w:eastAsiaTheme="minorHAnsi" w:hAnsi="Calibri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1069B"/>
    <w:multiLevelType w:val="hybridMultilevel"/>
    <w:tmpl w:val="398C25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B6DBA"/>
    <w:multiLevelType w:val="hybridMultilevel"/>
    <w:tmpl w:val="99DC025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D1B78"/>
    <w:multiLevelType w:val="hybridMultilevel"/>
    <w:tmpl w:val="21A05004"/>
    <w:lvl w:ilvl="0" w:tplc="607E5C56">
      <w:start w:val="1"/>
      <w:numFmt w:val="bullet"/>
      <w:lvlText w:val="→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52161D"/>
    <w:multiLevelType w:val="hybridMultilevel"/>
    <w:tmpl w:val="CC6262BA"/>
    <w:lvl w:ilvl="0" w:tplc="8C029E84">
      <w:numFmt w:val="bullet"/>
      <w:lvlText w:val="•"/>
      <w:lvlJc w:val="left"/>
      <w:pPr>
        <w:ind w:left="720" w:hanging="360"/>
      </w:pPr>
      <w:rPr>
        <w:rFonts w:ascii="Autaut Grotesk" w:eastAsia="Autaut Grotesk Medium" w:hAnsi="Autaut Grotesk" w:cs="Autaut Grotesk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36197"/>
    <w:multiLevelType w:val="hybridMultilevel"/>
    <w:tmpl w:val="71C287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156B5"/>
    <w:multiLevelType w:val="hybridMultilevel"/>
    <w:tmpl w:val="6A8ABD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D5621"/>
    <w:multiLevelType w:val="hybridMultilevel"/>
    <w:tmpl w:val="1102E8B4"/>
    <w:lvl w:ilvl="0" w:tplc="F7C2753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30665A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D0C7E4">
      <w:start w:val="1"/>
      <w:numFmt w:val="bullet"/>
      <w:lvlText w:val="▪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7C8936">
      <w:start w:val="1"/>
      <w:numFmt w:val="bullet"/>
      <w:lvlText w:val="•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ACC09E">
      <w:start w:val="1"/>
      <w:numFmt w:val="bullet"/>
      <w:lvlText w:val="o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8ABBA8">
      <w:start w:val="1"/>
      <w:numFmt w:val="bullet"/>
      <w:lvlText w:val="▪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48E9F4">
      <w:start w:val="1"/>
      <w:numFmt w:val="bullet"/>
      <w:lvlText w:val="•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0C3B40">
      <w:start w:val="1"/>
      <w:numFmt w:val="bullet"/>
      <w:lvlText w:val="o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BC419C">
      <w:start w:val="1"/>
      <w:numFmt w:val="bullet"/>
      <w:lvlText w:val="▪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D06D03"/>
    <w:multiLevelType w:val="hybridMultilevel"/>
    <w:tmpl w:val="DEBC70C4"/>
    <w:lvl w:ilvl="0" w:tplc="C62C14B6">
      <w:numFmt w:val="bullet"/>
      <w:lvlText w:val="-"/>
      <w:lvlJc w:val="left"/>
      <w:pPr>
        <w:ind w:left="720" w:hanging="360"/>
      </w:pPr>
      <w:rPr>
        <w:rFonts w:ascii="Autaut Grotesk Medium" w:eastAsia="Autaut Grotesk Medium" w:hAnsi="Autaut Grotesk Medium" w:cs="Autaut Grotesk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9596C"/>
    <w:multiLevelType w:val="hybridMultilevel"/>
    <w:tmpl w:val="3738E552"/>
    <w:lvl w:ilvl="0" w:tplc="285CB8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E7B8D"/>
    <w:multiLevelType w:val="hybridMultilevel"/>
    <w:tmpl w:val="6A025BFA"/>
    <w:lvl w:ilvl="0" w:tplc="1B22301E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DA4E0E">
      <w:start w:val="1"/>
      <w:numFmt w:val="bullet"/>
      <w:lvlText w:val="o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52426E">
      <w:start w:val="1"/>
      <w:numFmt w:val="bullet"/>
      <w:lvlText w:val="▪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609812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1A1F70">
      <w:start w:val="1"/>
      <w:numFmt w:val="bullet"/>
      <w:lvlText w:val="o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4281D4">
      <w:start w:val="1"/>
      <w:numFmt w:val="bullet"/>
      <w:lvlText w:val="▪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2C56AA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4EDBE8">
      <w:start w:val="1"/>
      <w:numFmt w:val="bullet"/>
      <w:lvlText w:val="o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5E9796">
      <w:start w:val="1"/>
      <w:numFmt w:val="bullet"/>
      <w:lvlText w:val="▪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AFE243C"/>
    <w:multiLevelType w:val="hybridMultilevel"/>
    <w:tmpl w:val="B2E0D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982D82"/>
    <w:multiLevelType w:val="hybridMultilevel"/>
    <w:tmpl w:val="1298B494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88133002">
    <w:abstractNumId w:val="2"/>
  </w:num>
  <w:num w:numId="2" w16cid:durableId="581335205">
    <w:abstractNumId w:val="3"/>
  </w:num>
  <w:num w:numId="3" w16cid:durableId="619802928">
    <w:abstractNumId w:val="8"/>
  </w:num>
  <w:num w:numId="4" w16cid:durableId="423040822">
    <w:abstractNumId w:val="11"/>
  </w:num>
  <w:num w:numId="5" w16cid:durableId="549848595">
    <w:abstractNumId w:val="6"/>
  </w:num>
  <w:num w:numId="6" w16cid:durableId="888689342">
    <w:abstractNumId w:val="12"/>
  </w:num>
  <w:num w:numId="7" w16cid:durableId="377515005">
    <w:abstractNumId w:val="7"/>
  </w:num>
  <w:num w:numId="8" w16cid:durableId="556742458">
    <w:abstractNumId w:val="5"/>
  </w:num>
  <w:num w:numId="9" w16cid:durableId="1489128118">
    <w:abstractNumId w:val="0"/>
  </w:num>
  <w:num w:numId="10" w16cid:durableId="116677927">
    <w:abstractNumId w:val="1"/>
  </w:num>
  <w:num w:numId="11" w16cid:durableId="782920132">
    <w:abstractNumId w:val="4"/>
  </w:num>
  <w:num w:numId="12" w16cid:durableId="1826045271">
    <w:abstractNumId w:val="13"/>
  </w:num>
  <w:num w:numId="13" w16cid:durableId="1282880408">
    <w:abstractNumId w:val="10"/>
  </w:num>
  <w:num w:numId="14" w16cid:durableId="18875263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13"/>
  <w:drawingGridVerticalSpacing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CA"/>
    <w:rsid w:val="000424BD"/>
    <w:rsid w:val="00060018"/>
    <w:rsid w:val="000970EF"/>
    <w:rsid w:val="000A66EC"/>
    <w:rsid w:val="000D57FF"/>
    <w:rsid w:val="000E1111"/>
    <w:rsid w:val="0010594E"/>
    <w:rsid w:val="00110990"/>
    <w:rsid w:val="00140290"/>
    <w:rsid w:val="00176BB2"/>
    <w:rsid w:val="001B2F99"/>
    <w:rsid w:val="001C1D2C"/>
    <w:rsid w:val="001D2C10"/>
    <w:rsid w:val="001D56CC"/>
    <w:rsid w:val="001F1B0A"/>
    <w:rsid w:val="001F3D74"/>
    <w:rsid w:val="002065EC"/>
    <w:rsid w:val="002206B9"/>
    <w:rsid w:val="0022452C"/>
    <w:rsid w:val="00230DE0"/>
    <w:rsid w:val="00286775"/>
    <w:rsid w:val="002C3EA2"/>
    <w:rsid w:val="002E4313"/>
    <w:rsid w:val="002F0A78"/>
    <w:rsid w:val="00314F4E"/>
    <w:rsid w:val="00357FDE"/>
    <w:rsid w:val="00366537"/>
    <w:rsid w:val="00367366"/>
    <w:rsid w:val="00373286"/>
    <w:rsid w:val="003966D0"/>
    <w:rsid w:val="003B71F1"/>
    <w:rsid w:val="003E185D"/>
    <w:rsid w:val="00415618"/>
    <w:rsid w:val="00421039"/>
    <w:rsid w:val="004220D0"/>
    <w:rsid w:val="00427F07"/>
    <w:rsid w:val="00430A9A"/>
    <w:rsid w:val="00431712"/>
    <w:rsid w:val="00467EE8"/>
    <w:rsid w:val="00477F73"/>
    <w:rsid w:val="004828C2"/>
    <w:rsid w:val="00485666"/>
    <w:rsid w:val="00491A6F"/>
    <w:rsid w:val="004B2701"/>
    <w:rsid w:val="004C3CCA"/>
    <w:rsid w:val="004F34D3"/>
    <w:rsid w:val="00505178"/>
    <w:rsid w:val="005343E2"/>
    <w:rsid w:val="005413DC"/>
    <w:rsid w:val="005529B2"/>
    <w:rsid w:val="00561ECB"/>
    <w:rsid w:val="005626B5"/>
    <w:rsid w:val="00585FAF"/>
    <w:rsid w:val="005946F6"/>
    <w:rsid w:val="006152D0"/>
    <w:rsid w:val="00625DAB"/>
    <w:rsid w:val="0064455D"/>
    <w:rsid w:val="00651986"/>
    <w:rsid w:val="00652FE5"/>
    <w:rsid w:val="00687B74"/>
    <w:rsid w:val="006C69CC"/>
    <w:rsid w:val="006E00A1"/>
    <w:rsid w:val="006E34F7"/>
    <w:rsid w:val="006E531E"/>
    <w:rsid w:val="00700F5D"/>
    <w:rsid w:val="00755D29"/>
    <w:rsid w:val="00757F4F"/>
    <w:rsid w:val="007821D7"/>
    <w:rsid w:val="007D068A"/>
    <w:rsid w:val="007E2169"/>
    <w:rsid w:val="007E609B"/>
    <w:rsid w:val="00803E5C"/>
    <w:rsid w:val="00873E66"/>
    <w:rsid w:val="00880C8C"/>
    <w:rsid w:val="008A6C6E"/>
    <w:rsid w:val="00934CE8"/>
    <w:rsid w:val="00942364"/>
    <w:rsid w:val="0094689F"/>
    <w:rsid w:val="009733DF"/>
    <w:rsid w:val="00975C23"/>
    <w:rsid w:val="009A612C"/>
    <w:rsid w:val="00A30CCA"/>
    <w:rsid w:val="00A33A70"/>
    <w:rsid w:val="00A60A39"/>
    <w:rsid w:val="00A9662C"/>
    <w:rsid w:val="00AB5645"/>
    <w:rsid w:val="00AF5676"/>
    <w:rsid w:val="00B1717A"/>
    <w:rsid w:val="00B2326F"/>
    <w:rsid w:val="00B2782A"/>
    <w:rsid w:val="00B342A4"/>
    <w:rsid w:val="00B4421F"/>
    <w:rsid w:val="00B5041E"/>
    <w:rsid w:val="00B70CA5"/>
    <w:rsid w:val="00B72682"/>
    <w:rsid w:val="00B72C4D"/>
    <w:rsid w:val="00BA4444"/>
    <w:rsid w:val="00BB2F30"/>
    <w:rsid w:val="00BD0F4C"/>
    <w:rsid w:val="00BE724D"/>
    <w:rsid w:val="00C00093"/>
    <w:rsid w:val="00C07DB9"/>
    <w:rsid w:val="00C12699"/>
    <w:rsid w:val="00C20905"/>
    <w:rsid w:val="00C212A6"/>
    <w:rsid w:val="00C331AA"/>
    <w:rsid w:val="00C33563"/>
    <w:rsid w:val="00C63B9F"/>
    <w:rsid w:val="00C93EEF"/>
    <w:rsid w:val="00C947B5"/>
    <w:rsid w:val="00C95AB8"/>
    <w:rsid w:val="00CA1AAE"/>
    <w:rsid w:val="00CD3E56"/>
    <w:rsid w:val="00CE47AE"/>
    <w:rsid w:val="00CF756C"/>
    <w:rsid w:val="00D03226"/>
    <w:rsid w:val="00D5075E"/>
    <w:rsid w:val="00DC2F7E"/>
    <w:rsid w:val="00DC31A9"/>
    <w:rsid w:val="00DE2831"/>
    <w:rsid w:val="00DF00D5"/>
    <w:rsid w:val="00DF4FE6"/>
    <w:rsid w:val="00E214BE"/>
    <w:rsid w:val="00E357D9"/>
    <w:rsid w:val="00E50990"/>
    <w:rsid w:val="00E62665"/>
    <w:rsid w:val="00E733BD"/>
    <w:rsid w:val="00E764E8"/>
    <w:rsid w:val="00E85F91"/>
    <w:rsid w:val="00EC1032"/>
    <w:rsid w:val="00EC182F"/>
    <w:rsid w:val="00EC6193"/>
    <w:rsid w:val="00F00198"/>
    <w:rsid w:val="00F027FA"/>
    <w:rsid w:val="00F31C69"/>
    <w:rsid w:val="00F47478"/>
    <w:rsid w:val="00FA5EB8"/>
    <w:rsid w:val="00FB0079"/>
    <w:rsid w:val="00FC4371"/>
    <w:rsid w:val="00FD2EA3"/>
    <w:rsid w:val="00FE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026C8"/>
  <w15:chartTrackingRefBased/>
  <w15:docId w15:val="{33C24F4B-8E05-A841-949A-CB04F9B4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A9A"/>
    <w:pPr>
      <w:widowControl w:val="0"/>
      <w:autoSpaceDE w:val="0"/>
      <w:autoSpaceDN w:val="0"/>
    </w:pPr>
    <w:rPr>
      <w:rFonts w:ascii="Autaut Grotesk Medium" w:eastAsia="Autaut Grotesk Medium" w:hAnsi="Autaut Grotesk Medium" w:cs="Autaut Grotesk Medium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rsid w:val="00286775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286775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86775"/>
    <w:pPr>
      <w:keepNext/>
      <w:keepLines/>
      <w:spacing w:before="160" w:after="8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6775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6775"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86775"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86775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6775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6775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286775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re2Car">
    <w:name w:val="Titre 2 Car"/>
    <w:link w:val="Titre2"/>
    <w:uiPriority w:val="9"/>
    <w:semiHidden/>
    <w:rsid w:val="00286775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re3Car">
    <w:name w:val="Titre 3 Car"/>
    <w:link w:val="Titre3"/>
    <w:uiPriority w:val="9"/>
    <w:semiHidden/>
    <w:rsid w:val="00286775"/>
    <w:rPr>
      <w:rFonts w:eastAsia="Times New Roman" w:cs="Times New Roman"/>
      <w:color w:val="2F5496"/>
      <w:sz w:val="28"/>
      <w:szCs w:val="28"/>
    </w:rPr>
  </w:style>
  <w:style w:type="character" w:customStyle="1" w:styleId="Titre4Car">
    <w:name w:val="Titre 4 Car"/>
    <w:link w:val="Titre4"/>
    <w:uiPriority w:val="9"/>
    <w:semiHidden/>
    <w:rsid w:val="00286775"/>
    <w:rPr>
      <w:rFonts w:eastAsia="Times New Roman" w:cs="Times New Roman"/>
      <w:i/>
      <w:iCs/>
      <w:color w:val="2F5496"/>
    </w:rPr>
  </w:style>
  <w:style w:type="character" w:customStyle="1" w:styleId="Titre5Car">
    <w:name w:val="Titre 5 Car"/>
    <w:link w:val="Titre5"/>
    <w:uiPriority w:val="9"/>
    <w:semiHidden/>
    <w:rsid w:val="00286775"/>
    <w:rPr>
      <w:rFonts w:eastAsia="Times New Roman" w:cs="Times New Roman"/>
      <w:color w:val="2F5496"/>
    </w:rPr>
  </w:style>
  <w:style w:type="character" w:customStyle="1" w:styleId="Titre6Car">
    <w:name w:val="Titre 6 Car"/>
    <w:link w:val="Titre6"/>
    <w:uiPriority w:val="9"/>
    <w:semiHidden/>
    <w:rsid w:val="00286775"/>
    <w:rPr>
      <w:rFonts w:eastAsia="Times New Roman" w:cs="Times New Roman"/>
      <w:i/>
      <w:iCs/>
      <w:color w:val="595959"/>
    </w:rPr>
  </w:style>
  <w:style w:type="character" w:customStyle="1" w:styleId="Titre7Car">
    <w:name w:val="Titre 7 Car"/>
    <w:link w:val="Titre7"/>
    <w:uiPriority w:val="9"/>
    <w:semiHidden/>
    <w:rsid w:val="00286775"/>
    <w:rPr>
      <w:rFonts w:eastAsia="Times New Roman" w:cs="Times New Roman"/>
      <w:color w:val="595959"/>
    </w:rPr>
  </w:style>
  <w:style w:type="character" w:customStyle="1" w:styleId="Titre8Car">
    <w:name w:val="Titre 8 Car"/>
    <w:link w:val="Titre8"/>
    <w:uiPriority w:val="9"/>
    <w:semiHidden/>
    <w:rsid w:val="00286775"/>
    <w:rPr>
      <w:rFonts w:eastAsia="Times New Roman" w:cs="Times New Roman"/>
      <w:i/>
      <w:iCs/>
      <w:color w:val="272727"/>
    </w:rPr>
  </w:style>
  <w:style w:type="character" w:customStyle="1" w:styleId="Titre9Car">
    <w:name w:val="Titre 9 Car"/>
    <w:link w:val="Titre9"/>
    <w:uiPriority w:val="9"/>
    <w:semiHidden/>
    <w:rsid w:val="00286775"/>
    <w:rPr>
      <w:rFonts w:eastAsia="Times New Roman" w:cs="Times New Roman"/>
      <w:color w:val="272727"/>
    </w:rPr>
  </w:style>
  <w:style w:type="paragraph" w:styleId="Titre">
    <w:name w:val="Title"/>
    <w:basedOn w:val="Normal"/>
    <w:next w:val="Normal"/>
    <w:link w:val="TitreCar"/>
    <w:uiPriority w:val="10"/>
    <w:rsid w:val="00286775"/>
    <w:pPr>
      <w:spacing w:after="8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28677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rsid w:val="00286775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ous-titreCar">
    <w:name w:val="Sous-titre Car"/>
    <w:link w:val="Sous-titre"/>
    <w:uiPriority w:val="11"/>
    <w:rsid w:val="00286775"/>
    <w:rPr>
      <w:rFonts w:eastAsia="Times New Roman" w:cs="Times New Roman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rsid w:val="00286775"/>
    <w:pPr>
      <w:spacing w:before="160"/>
      <w:jc w:val="center"/>
    </w:pPr>
    <w:rPr>
      <w:i/>
      <w:iCs/>
      <w:color w:val="404040"/>
    </w:rPr>
  </w:style>
  <w:style w:type="character" w:customStyle="1" w:styleId="CitationCar">
    <w:name w:val="Citation Car"/>
    <w:link w:val="Citation"/>
    <w:uiPriority w:val="29"/>
    <w:rsid w:val="00286775"/>
    <w:rPr>
      <w:i/>
      <w:iCs/>
      <w:color w:val="404040"/>
    </w:rPr>
  </w:style>
  <w:style w:type="paragraph" w:styleId="Paragraphedeliste">
    <w:name w:val="List Paragraph"/>
    <w:basedOn w:val="Normal"/>
    <w:uiPriority w:val="34"/>
    <w:qFormat/>
    <w:rsid w:val="00286775"/>
    <w:pPr>
      <w:ind w:left="720"/>
      <w:contextualSpacing/>
    </w:pPr>
  </w:style>
  <w:style w:type="character" w:styleId="Accentuationintense">
    <w:name w:val="Intense Emphasis"/>
    <w:uiPriority w:val="21"/>
    <w:rsid w:val="00286775"/>
    <w:rPr>
      <w:i/>
      <w:iCs/>
      <w:color w:val="2F5496"/>
    </w:rPr>
  </w:style>
  <w:style w:type="paragraph" w:styleId="Citationintense">
    <w:name w:val="Intense Quote"/>
    <w:basedOn w:val="Normal"/>
    <w:next w:val="Normal"/>
    <w:link w:val="CitationintenseCar"/>
    <w:uiPriority w:val="30"/>
    <w:rsid w:val="00286775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tionintenseCar">
    <w:name w:val="Citation intense Car"/>
    <w:link w:val="Citationintense"/>
    <w:uiPriority w:val="30"/>
    <w:rsid w:val="00286775"/>
    <w:rPr>
      <w:i/>
      <w:iCs/>
      <w:color w:val="2F5496"/>
    </w:rPr>
  </w:style>
  <w:style w:type="character" w:styleId="Rfrenceintense">
    <w:name w:val="Intense Reference"/>
    <w:uiPriority w:val="32"/>
    <w:qFormat/>
    <w:rsid w:val="00286775"/>
    <w:rPr>
      <w:b/>
      <w:bCs/>
      <w:smallCaps/>
      <w:color w:val="2F5496"/>
      <w:spacing w:val="5"/>
    </w:rPr>
  </w:style>
  <w:style w:type="paragraph" w:styleId="Sansinterligne">
    <w:name w:val="No Spacing"/>
    <w:uiPriority w:val="1"/>
    <w:rsid w:val="00286775"/>
    <w:rPr>
      <w:kern w:val="2"/>
      <w:sz w:val="24"/>
      <w:szCs w:val="24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11099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10990"/>
    <w:rPr>
      <w:rFonts w:ascii="Autaut Grotesk Medium" w:eastAsia="Autaut Grotesk Medium" w:hAnsi="Autaut Grotesk Medium" w:cs="Autaut Grotesk Medium"/>
      <w:kern w:val="0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11099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10990"/>
    <w:rPr>
      <w:rFonts w:ascii="Autaut Grotesk Medium" w:eastAsia="Autaut Grotesk Medium" w:hAnsi="Autaut Grotesk Medium" w:cs="Autaut Grotesk Medium"/>
      <w:kern w:val="0"/>
      <w:sz w:val="22"/>
      <w:szCs w:val="22"/>
    </w:rPr>
  </w:style>
  <w:style w:type="table" w:styleId="Grilledutableau">
    <w:name w:val="Table Grid"/>
    <w:basedOn w:val="TableauNormal"/>
    <w:uiPriority w:val="39"/>
    <w:rsid w:val="007D0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BD0F4C"/>
  </w:style>
  <w:style w:type="character" w:customStyle="1" w:styleId="CorpsdetexteCar">
    <w:name w:val="Corps de texte Car"/>
    <w:link w:val="Corpsdetexte"/>
    <w:uiPriority w:val="1"/>
    <w:rsid w:val="00BD0F4C"/>
    <w:rPr>
      <w:rFonts w:ascii="Autaut Grotesk Medium" w:eastAsia="Autaut Grotesk Medium" w:hAnsi="Autaut Grotesk Medium" w:cs="Autaut Grotesk Medium"/>
      <w:kern w:val="0"/>
      <w:sz w:val="22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C07DB9"/>
  </w:style>
  <w:style w:type="paragraph" w:styleId="NormalWeb">
    <w:name w:val="Normal (Web)"/>
    <w:basedOn w:val="Normal"/>
    <w:uiPriority w:val="99"/>
    <w:unhideWhenUsed/>
    <w:rsid w:val="006C69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andard">
    <w:name w:val="Standard"/>
    <w:rsid w:val="00B5041E"/>
    <w:pPr>
      <w:widowControl w:val="0"/>
      <w:suppressAutoHyphens/>
      <w:autoSpaceDN w:val="0"/>
      <w:textAlignment w:val="baseline"/>
    </w:pPr>
    <w:rPr>
      <w:rFonts w:ascii="Liberation Sans" w:eastAsia="Lucida Sans Unicode" w:hAnsi="Liberation Sans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5041E"/>
    <w:pPr>
      <w:spacing w:after="120"/>
    </w:pPr>
  </w:style>
  <w:style w:type="paragraph" w:customStyle="1" w:styleId="SNSignatureGauche">
    <w:name w:val="SNSignatureGauche"/>
    <w:basedOn w:val="Standard"/>
    <w:next w:val="SNSignatureDroite"/>
    <w:rsid w:val="00B5041E"/>
    <w:pPr>
      <w:spacing w:before="240" w:after="480"/>
      <w:ind w:firstLine="720"/>
    </w:pPr>
  </w:style>
  <w:style w:type="paragraph" w:customStyle="1" w:styleId="SNSignatureDroite">
    <w:name w:val="SNSignatureDroite"/>
    <w:basedOn w:val="Standard"/>
    <w:next w:val="SNSignatureGauche"/>
    <w:rsid w:val="00B5041E"/>
    <w:pPr>
      <w:spacing w:before="240" w:after="480"/>
      <w:jc w:val="right"/>
    </w:pPr>
  </w:style>
  <w:style w:type="paragraph" w:customStyle="1" w:styleId="SNAutorit">
    <w:name w:val="SNAutorité"/>
    <w:basedOn w:val="Standard"/>
    <w:rsid w:val="00B5041E"/>
    <w:pPr>
      <w:spacing w:before="720" w:after="240"/>
      <w:ind w:firstLine="720"/>
    </w:pPr>
    <w:rPr>
      <w:b/>
    </w:rPr>
  </w:style>
  <w:style w:type="paragraph" w:customStyle="1" w:styleId="SNVisa">
    <w:name w:val="SNVisa"/>
    <w:basedOn w:val="Standard"/>
    <w:rsid w:val="00B5041E"/>
    <w:pPr>
      <w:spacing w:before="120" w:after="120"/>
      <w:ind w:firstLine="720"/>
    </w:pPr>
  </w:style>
  <w:style w:type="paragraph" w:customStyle="1" w:styleId="SNArticle">
    <w:name w:val="SNArticle"/>
    <w:basedOn w:val="Standard"/>
    <w:next w:val="Textbody"/>
    <w:rsid w:val="00B5041E"/>
    <w:pPr>
      <w:spacing w:before="240" w:after="240"/>
      <w:jc w:val="center"/>
    </w:pPr>
    <w:rPr>
      <w:b/>
    </w:rPr>
  </w:style>
  <w:style w:type="character" w:styleId="Textedelespacerserv">
    <w:name w:val="Placeholder Text"/>
    <w:uiPriority w:val="99"/>
    <w:semiHidden/>
    <w:rsid w:val="001D56CC"/>
    <w:rPr>
      <w:color w:val="666666"/>
    </w:rPr>
  </w:style>
  <w:style w:type="character" w:styleId="Lienhypertexte">
    <w:name w:val="Hyperlink"/>
    <w:uiPriority w:val="99"/>
    <w:unhideWhenUsed/>
    <w:rsid w:val="00625DAB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B44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61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7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esadhar.fr/files/sharing/NYlWRrpJ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89C636-41B4-034A-8E9F-8CF3BF466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DOSSIER_CANDIDATURE_ALTERNANCE.dotx</Template>
  <TotalTime>0</TotalTime>
  <Pages>6</Pages>
  <Words>556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Trafik</dc:creator>
  <cp:keywords/>
  <dc:description/>
  <cp:lastModifiedBy>Camille GUILLOUX</cp:lastModifiedBy>
  <cp:revision>2</cp:revision>
  <cp:lastPrinted>2026-04-08T09:49:00Z</cp:lastPrinted>
  <dcterms:created xsi:type="dcterms:W3CDTF">2026-04-08T09:55:00Z</dcterms:created>
  <dcterms:modified xsi:type="dcterms:W3CDTF">2026-04-08T09:55:00Z</dcterms:modified>
</cp:coreProperties>
</file>